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2482" w14:textId="06708967" w:rsidR="00263931" w:rsidRDefault="00DE74D0" w:rsidP="00ED19AD">
      <w:pPr>
        <w:pStyle w:val="Heading1"/>
        <w:spacing w:after="264"/>
      </w:pPr>
      <w:r w:rsidRPr="00ED19AD">
        <w:fldChar w:fldCharType="begin"/>
      </w:r>
      <w:r w:rsidR="008A3D70">
        <w:instrText xml:space="preserve"> LISTNUM</w:instrText>
      </w:r>
      <w:r w:rsidR="00263931" w:rsidRPr="00ED19AD">
        <w:instrText xml:space="preserve"> LegalDefault </w:instrText>
      </w:r>
      <w:r w:rsidRPr="00ED19AD">
        <w:fldChar w:fldCharType="end"/>
      </w:r>
      <w:r w:rsidR="00F842F8">
        <w:br/>
      </w:r>
      <w:r w:rsidR="00523603">
        <w:t>***</w:t>
      </w:r>
    </w:p>
    <w:p w14:paraId="08B97575" w14:textId="015AE2FC" w:rsidR="005565F1" w:rsidRPr="005565F1" w:rsidRDefault="00523603" w:rsidP="00492104">
      <w:pPr>
        <w:spacing w:after="264"/>
      </w:pPr>
      <w:r>
        <w:t>***</w:t>
      </w:r>
    </w:p>
    <w:p w14:paraId="4DDBC7D8" w14:textId="26546DBF" w:rsidR="0021176B" w:rsidRPr="00ED19AD" w:rsidRDefault="001E702E" w:rsidP="001E702E">
      <w:pPr>
        <w:pStyle w:val="Heading1"/>
        <w:spacing w:after="264"/>
      </w:pPr>
      <w:r w:rsidRPr="00ED19AD">
        <w:fldChar w:fldCharType="begin"/>
      </w:r>
      <w:r>
        <w:instrText xml:space="preserve"> LISTNUM</w:instrText>
      </w:r>
      <w:r w:rsidRPr="00ED19AD">
        <w:instrText xml:space="preserve"> LegalDefault </w:instrText>
      </w:r>
      <w:r w:rsidRPr="00ED19AD">
        <w:fldChar w:fldCharType="end"/>
      </w:r>
      <w:r w:rsidR="00F842F8">
        <w:br/>
      </w:r>
      <w:r w:rsidR="00523603">
        <w:t>***</w:t>
      </w:r>
    </w:p>
    <w:p w14:paraId="038E881B" w14:textId="475207DB" w:rsidR="004B7146" w:rsidRPr="004B7146" w:rsidRDefault="00523603" w:rsidP="005414D3">
      <w:pPr>
        <w:spacing w:after="264"/>
      </w:pPr>
      <w:r>
        <w:t>***</w:t>
      </w:r>
    </w:p>
    <w:p w14:paraId="0E083719" w14:textId="74FECF13" w:rsidR="00455D13" w:rsidRDefault="00455D13" w:rsidP="00A137DC">
      <w:pPr>
        <w:pStyle w:val="Heading1"/>
        <w:spacing w:after="264"/>
      </w:pPr>
      <w:r w:rsidRPr="00A137DC">
        <w:rPr>
          <w:rStyle w:val="Heading1Char"/>
          <w:b/>
          <w:bCs/>
        </w:rPr>
        <w:fldChar w:fldCharType="begin"/>
      </w:r>
      <w:r w:rsidR="008A3D70" w:rsidRPr="00A137DC">
        <w:rPr>
          <w:rStyle w:val="Heading1Char"/>
          <w:b/>
          <w:bCs/>
        </w:rPr>
        <w:instrText xml:space="preserve"> LISTNUM LegalDefault</w:instrText>
      </w:r>
      <w:r w:rsidRPr="00A137DC">
        <w:rPr>
          <w:rStyle w:val="Heading1Char"/>
          <w:b/>
          <w:bCs/>
        </w:rPr>
        <w:instrText xml:space="preserve"> </w:instrText>
      </w:r>
      <w:r w:rsidRPr="00A137DC">
        <w:rPr>
          <w:rStyle w:val="Heading1Char"/>
          <w:b/>
          <w:bCs/>
        </w:rPr>
        <w:fldChar w:fldCharType="end"/>
      </w:r>
      <w:r w:rsidR="00F842F8">
        <w:br/>
      </w:r>
      <w:r w:rsidR="00523603">
        <w:t>***</w:t>
      </w:r>
    </w:p>
    <w:p w14:paraId="709F6AFD" w14:textId="60D7C6A9" w:rsidR="00E655FA" w:rsidRPr="00523603" w:rsidRDefault="00523603" w:rsidP="00E655FA">
      <w:pPr>
        <w:spacing w:after="264"/>
        <w:rPr>
          <w:rFonts w:eastAsia="Times New Roman"/>
        </w:rPr>
      </w:pPr>
      <w:r>
        <w:t>***</w:t>
      </w:r>
    </w:p>
    <w:sectPr w:rsidR="00E655FA" w:rsidRPr="00523603" w:rsidSect="00F56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9F268" w14:textId="77777777" w:rsidR="00382729" w:rsidRDefault="00382729" w:rsidP="00FA74B4">
      <w:pPr>
        <w:spacing w:after="264"/>
      </w:pPr>
      <w:r>
        <w:separator/>
      </w:r>
    </w:p>
  </w:endnote>
  <w:endnote w:type="continuationSeparator" w:id="0">
    <w:p w14:paraId="6590D81F" w14:textId="77777777" w:rsidR="00382729" w:rsidRDefault="00382729" w:rsidP="00FA74B4">
      <w:pPr>
        <w:spacing w:after="2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3240" w14:textId="77777777" w:rsidR="00F565CE" w:rsidRDefault="00F565CE">
    <w:pPr>
      <w:pStyle w:val="Footer"/>
      <w:spacing w:after="26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D97E" w14:textId="59982308" w:rsidR="00BA3B1E" w:rsidRPr="003E6B68" w:rsidRDefault="00BA3B1E" w:rsidP="003E6B68">
    <w:pPr>
      <w:pStyle w:val="Footer"/>
      <w:spacing w:after="264"/>
      <w:jc w:val="right"/>
      <w:rPr>
        <w:b/>
        <w:color w:val="000099"/>
        <w:sz w:val="18"/>
        <w:szCs w:val="18"/>
      </w:rPr>
    </w:pPr>
    <w:r>
      <w:rPr>
        <w:b/>
        <w:color w:val="000099"/>
        <w:sz w:val="18"/>
        <w:szCs w:val="18"/>
      </w:rPr>
      <w:t>______________________________________________________</w:t>
    </w:r>
    <w:r w:rsidR="00F565CE">
      <w:rPr>
        <w:b/>
        <w:color w:val="000099"/>
        <w:sz w:val="18"/>
        <w:szCs w:val="18"/>
      </w:rPr>
      <w:br/>
    </w:r>
    <w:r w:rsidR="00A137DC">
      <w:rPr>
        <w:b/>
        <w:color w:val="000099"/>
        <w:sz w:val="20"/>
        <w:szCs w:val="20"/>
      </w:rPr>
      <w:t>Exhibit “</w:t>
    </w:r>
    <w:r w:rsidR="00523603">
      <w:rPr>
        <w:b/>
        <w:color w:val="000099"/>
        <w:sz w:val="20"/>
        <w:szCs w:val="20"/>
      </w:rPr>
      <w:t>E</w:t>
    </w:r>
    <w:r w:rsidR="00A137DC">
      <w:rPr>
        <w:b/>
        <w:color w:val="000099"/>
        <w:sz w:val="20"/>
        <w:szCs w:val="20"/>
      </w:rPr>
      <w:t>” to Employee Handbook</w:t>
    </w:r>
    <w:r w:rsidR="00F565CE">
      <w:rPr>
        <w:b/>
        <w:color w:val="000099"/>
        <w:sz w:val="20"/>
        <w:szCs w:val="20"/>
      </w:rPr>
      <w:br/>
    </w:r>
    <w:r w:rsidR="00523603">
      <w:rPr>
        <w:bCs/>
        <w:sz w:val="20"/>
        <w:szCs w:val="20"/>
      </w:rPr>
      <w:t>Workplace Violence Prevention Plan</w:t>
    </w:r>
    <w:r w:rsidR="003E6B68">
      <w:rPr>
        <w:b/>
        <w:color w:val="000099"/>
        <w:sz w:val="18"/>
        <w:szCs w:val="18"/>
      </w:rPr>
      <w:br/>
    </w:r>
    <w:r w:rsidRPr="00344C98">
      <w:rPr>
        <w:sz w:val="20"/>
        <w:szCs w:val="20"/>
      </w:rPr>
      <w:t xml:space="preserve">Page </w:t>
    </w:r>
    <w:r w:rsidRPr="00344C98">
      <w:rPr>
        <w:sz w:val="20"/>
        <w:szCs w:val="20"/>
      </w:rPr>
      <w:fldChar w:fldCharType="begin"/>
    </w:r>
    <w:r w:rsidRPr="00344C98">
      <w:rPr>
        <w:sz w:val="20"/>
        <w:szCs w:val="20"/>
      </w:rPr>
      <w:instrText xml:space="preserve"> PAGE  \* Arabic  \* MERGEFORMAT </w:instrText>
    </w:r>
    <w:r w:rsidRPr="00344C98">
      <w:rPr>
        <w:sz w:val="20"/>
        <w:szCs w:val="20"/>
      </w:rPr>
      <w:fldChar w:fldCharType="separate"/>
    </w:r>
    <w:r w:rsidR="00BC1BAC">
      <w:rPr>
        <w:noProof/>
        <w:sz w:val="20"/>
        <w:szCs w:val="20"/>
      </w:rPr>
      <w:t>53</w:t>
    </w:r>
    <w:r w:rsidRPr="00344C98">
      <w:rPr>
        <w:sz w:val="20"/>
        <w:szCs w:val="20"/>
      </w:rPr>
      <w:fldChar w:fldCharType="end"/>
    </w:r>
    <w:r w:rsidRPr="00344C98">
      <w:rPr>
        <w:sz w:val="20"/>
        <w:szCs w:val="20"/>
      </w:rPr>
      <w:t xml:space="preserve"> of 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NUMPAGES   \* MERGEFORMAT </w:instrText>
    </w:r>
    <w:r>
      <w:rPr>
        <w:noProof/>
        <w:sz w:val="20"/>
        <w:szCs w:val="20"/>
      </w:rPr>
      <w:fldChar w:fldCharType="separate"/>
    </w:r>
    <w:r w:rsidR="00BC1BAC">
      <w:rPr>
        <w:noProof/>
        <w:sz w:val="20"/>
        <w:szCs w:val="20"/>
      </w:rPr>
      <w:t>53</w:t>
    </w:r>
    <w:r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15BF9" w14:textId="77777777" w:rsidR="00F565CE" w:rsidRDefault="00F565CE">
    <w:pPr>
      <w:pStyle w:val="Footer"/>
      <w:spacing w:after="2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B658" w14:textId="77777777" w:rsidR="00382729" w:rsidRDefault="00382729" w:rsidP="00FA74B4">
      <w:pPr>
        <w:spacing w:after="264"/>
      </w:pPr>
      <w:r>
        <w:separator/>
      </w:r>
    </w:p>
  </w:footnote>
  <w:footnote w:type="continuationSeparator" w:id="0">
    <w:p w14:paraId="6FEE6E8F" w14:textId="77777777" w:rsidR="00382729" w:rsidRDefault="00382729" w:rsidP="00FA74B4">
      <w:pPr>
        <w:spacing w:after="26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8AE5" w14:textId="77777777" w:rsidR="00F565CE" w:rsidRDefault="00F565CE">
    <w:pPr>
      <w:pStyle w:val="Header"/>
      <w:spacing w:after="26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EAFDF" w14:textId="77777777" w:rsidR="00F565CE" w:rsidRPr="007A0FEB" w:rsidRDefault="00F565CE" w:rsidP="007A0FEB">
    <w:pPr>
      <w:pStyle w:val="Header"/>
      <w:spacing w:after="26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90EA" w14:textId="77777777" w:rsidR="00F565CE" w:rsidRDefault="00F565CE">
    <w:pPr>
      <w:pStyle w:val="Header"/>
      <w:spacing w:after="2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29968AF-7AF1-419A-AF04-2FA4FB26A0E1}"/>
    <w:docVar w:name="dgnword-eventsink" w:val="66154776"/>
  </w:docVars>
  <w:rsids>
    <w:rsidRoot w:val="00B31BCD"/>
    <w:rsid w:val="00000181"/>
    <w:rsid w:val="0000121F"/>
    <w:rsid w:val="0000333E"/>
    <w:rsid w:val="000063EF"/>
    <w:rsid w:val="00006BAC"/>
    <w:rsid w:val="000105A5"/>
    <w:rsid w:val="00012650"/>
    <w:rsid w:val="000152A5"/>
    <w:rsid w:val="00016843"/>
    <w:rsid w:val="00020596"/>
    <w:rsid w:val="00020890"/>
    <w:rsid w:val="000213A3"/>
    <w:rsid w:val="00022B24"/>
    <w:rsid w:val="00023DE4"/>
    <w:rsid w:val="000245CA"/>
    <w:rsid w:val="00025806"/>
    <w:rsid w:val="00027D2D"/>
    <w:rsid w:val="000302C3"/>
    <w:rsid w:val="0003082D"/>
    <w:rsid w:val="00030A00"/>
    <w:rsid w:val="00030F4B"/>
    <w:rsid w:val="00031F82"/>
    <w:rsid w:val="00032386"/>
    <w:rsid w:val="00032BC7"/>
    <w:rsid w:val="000332E3"/>
    <w:rsid w:val="000335A0"/>
    <w:rsid w:val="00036F15"/>
    <w:rsid w:val="00037710"/>
    <w:rsid w:val="00040650"/>
    <w:rsid w:val="0004115F"/>
    <w:rsid w:val="0004151A"/>
    <w:rsid w:val="00042433"/>
    <w:rsid w:val="000435FE"/>
    <w:rsid w:val="00050DDC"/>
    <w:rsid w:val="0005324D"/>
    <w:rsid w:val="000545B0"/>
    <w:rsid w:val="00054E02"/>
    <w:rsid w:val="00056CFA"/>
    <w:rsid w:val="00057563"/>
    <w:rsid w:val="00057CF9"/>
    <w:rsid w:val="00061D1F"/>
    <w:rsid w:val="000645AB"/>
    <w:rsid w:val="00064BBA"/>
    <w:rsid w:val="0006518D"/>
    <w:rsid w:val="0006667D"/>
    <w:rsid w:val="0006679B"/>
    <w:rsid w:val="000671F2"/>
    <w:rsid w:val="00067A57"/>
    <w:rsid w:val="000723EA"/>
    <w:rsid w:val="0007265D"/>
    <w:rsid w:val="00072C01"/>
    <w:rsid w:val="00073773"/>
    <w:rsid w:val="000743ED"/>
    <w:rsid w:val="0007499B"/>
    <w:rsid w:val="00076CC5"/>
    <w:rsid w:val="00076E09"/>
    <w:rsid w:val="000772A6"/>
    <w:rsid w:val="000778DF"/>
    <w:rsid w:val="000808F6"/>
    <w:rsid w:val="000817F7"/>
    <w:rsid w:val="00081B6B"/>
    <w:rsid w:val="00083201"/>
    <w:rsid w:val="000841F2"/>
    <w:rsid w:val="00085A15"/>
    <w:rsid w:val="00086BAA"/>
    <w:rsid w:val="00087107"/>
    <w:rsid w:val="00087164"/>
    <w:rsid w:val="00087967"/>
    <w:rsid w:val="00087E1D"/>
    <w:rsid w:val="000908C5"/>
    <w:rsid w:val="0009103A"/>
    <w:rsid w:val="00091980"/>
    <w:rsid w:val="00091C70"/>
    <w:rsid w:val="00092932"/>
    <w:rsid w:val="00092D05"/>
    <w:rsid w:val="00092D18"/>
    <w:rsid w:val="000934B0"/>
    <w:rsid w:val="000950A1"/>
    <w:rsid w:val="00096C24"/>
    <w:rsid w:val="000979F6"/>
    <w:rsid w:val="000A3051"/>
    <w:rsid w:val="000A3C7A"/>
    <w:rsid w:val="000A4FE2"/>
    <w:rsid w:val="000A5134"/>
    <w:rsid w:val="000A66A2"/>
    <w:rsid w:val="000A762F"/>
    <w:rsid w:val="000B0076"/>
    <w:rsid w:val="000B04C5"/>
    <w:rsid w:val="000B08B7"/>
    <w:rsid w:val="000B192E"/>
    <w:rsid w:val="000B1946"/>
    <w:rsid w:val="000B1A61"/>
    <w:rsid w:val="000B2040"/>
    <w:rsid w:val="000B2985"/>
    <w:rsid w:val="000B314F"/>
    <w:rsid w:val="000B3F41"/>
    <w:rsid w:val="000B40C8"/>
    <w:rsid w:val="000B47EB"/>
    <w:rsid w:val="000B6CED"/>
    <w:rsid w:val="000B7034"/>
    <w:rsid w:val="000C0DC5"/>
    <w:rsid w:val="000C5223"/>
    <w:rsid w:val="000D2E4C"/>
    <w:rsid w:val="000D5075"/>
    <w:rsid w:val="000D5406"/>
    <w:rsid w:val="000D5A3E"/>
    <w:rsid w:val="000D6027"/>
    <w:rsid w:val="000D60BB"/>
    <w:rsid w:val="000D6447"/>
    <w:rsid w:val="000D7DD4"/>
    <w:rsid w:val="000E1F37"/>
    <w:rsid w:val="000E22AC"/>
    <w:rsid w:val="000E4138"/>
    <w:rsid w:val="000E670B"/>
    <w:rsid w:val="000E6A82"/>
    <w:rsid w:val="000E7927"/>
    <w:rsid w:val="000E7C43"/>
    <w:rsid w:val="000E7D69"/>
    <w:rsid w:val="000F3DEB"/>
    <w:rsid w:val="000F4951"/>
    <w:rsid w:val="000F4B93"/>
    <w:rsid w:val="000F4CCD"/>
    <w:rsid w:val="000F543F"/>
    <w:rsid w:val="000F5F7C"/>
    <w:rsid w:val="000F6ECE"/>
    <w:rsid w:val="00100298"/>
    <w:rsid w:val="00100746"/>
    <w:rsid w:val="0010168D"/>
    <w:rsid w:val="00101F7F"/>
    <w:rsid w:val="0010252F"/>
    <w:rsid w:val="001026B7"/>
    <w:rsid w:val="00102993"/>
    <w:rsid w:val="001033E8"/>
    <w:rsid w:val="00103A43"/>
    <w:rsid w:val="00104F55"/>
    <w:rsid w:val="001063C1"/>
    <w:rsid w:val="00107962"/>
    <w:rsid w:val="00111046"/>
    <w:rsid w:val="00111430"/>
    <w:rsid w:val="00112B97"/>
    <w:rsid w:val="00113635"/>
    <w:rsid w:val="0011380D"/>
    <w:rsid w:val="00114566"/>
    <w:rsid w:val="00114B8B"/>
    <w:rsid w:val="00114EBF"/>
    <w:rsid w:val="00114ED2"/>
    <w:rsid w:val="00115832"/>
    <w:rsid w:val="00115A7C"/>
    <w:rsid w:val="00120397"/>
    <w:rsid w:val="001214DE"/>
    <w:rsid w:val="001228EA"/>
    <w:rsid w:val="00122C13"/>
    <w:rsid w:val="00122CC3"/>
    <w:rsid w:val="001246B3"/>
    <w:rsid w:val="0013129C"/>
    <w:rsid w:val="00131670"/>
    <w:rsid w:val="00132F4F"/>
    <w:rsid w:val="0013478B"/>
    <w:rsid w:val="00134ECB"/>
    <w:rsid w:val="00135D59"/>
    <w:rsid w:val="00137867"/>
    <w:rsid w:val="00141589"/>
    <w:rsid w:val="00142892"/>
    <w:rsid w:val="00142C00"/>
    <w:rsid w:val="00143273"/>
    <w:rsid w:val="001435A7"/>
    <w:rsid w:val="001441F8"/>
    <w:rsid w:val="00145D1E"/>
    <w:rsid w:val="001463A3"/>
    <w:rsid w:val="00147141"/>
    <w:rsid w:val="00150ACF"/>
    <w:rsid w:val="001515D5"/>
    <w:rsid w:val="0015648F"/>
    <w:rsid w:val="00156A8D"/>
    <w:rsid w:val="00157891"/>
    <w:rsid w:val="00163E68"/>
    <w:rsid w:val="00164BE8"/>
    <w:rsid w:val="00165CCC"/>
    <w:rsid w:val="00166954"/>
    <w:rsid w:val="00167BBA"/>
    <w:rsid w:val="00172EE8"/>
    <w:rsid w:val="00173690"/>
    <w:rsid w:val="00175BB7"/>
    <w:rsid w:val="001764A3"/>
    <w:rsid w:val="00180D35"/>
    <w:rsid w:val="001814AA"/>
    <w:rsid w:val="001818A9"/>
    <w:rsid w:val="00184F50"/>
    <w:rsid w:val="00185525"/>
    <w:rsid w:val="00185C9E"/>
    <w:rsid w:val="00187991"/>
    <w:rsid w:val="00190810"/>
    <w:rsid w:val="001924C4"/>
    <w:rsid w:val="001928CC"/>
    <w:rsid w:val="001930F6"/>
    <w:rsid w:val="001933FE"/>
    <w:rsid w:val="001940B3"/>
    <w:rsid w:val="00194261"/>
    <w:rsid w:val="0019446E"/>
    <w:rsid w:val="00196DF9"/>
    <w:rsid w:val="001A3475"/>
    <w:rsid w:val="001A3B79"/>
    <w:rsid w:val="001A5F8E"/>
    <w:rsid w:val="001A6CBF"/>
    <w:rsid w:val="001B0B5A"/>
    <w:rsid w:val="001B1015"/>
    <w:rsid w:val="001B45B1"/>
    <w:rsid w:val="001B489B"/>
    <w:rsid w:val="001B53F5"/>
    <w:rsid w:val="001B5C4B"/>
    <w:rsid w:val="001C05D1"/>
    <w:rsid w:val="001C1894"/>
    <w:rsid w:val="001C20CF"/>
    <w:rsid w:val="001C2C78"/>
    <w:rsid w:val="001C34DB"/>
    <w:rsid w:val="001C3702"/>
    <w:rsid w:val="001C436C"/>
    <w:rsid w:val="001C50C6"/>
    <w:rsid w:val="001C7E62"/>
    <w:rsid w:val="001C7F63"/>
    <w:rsid w:val="001D02C7"/>
    <w:rsid w:val="001D3CFB"/>
    <w:rsid w:val="001D3FCD"/>
    <w:rsid w:val="001D5695"/>
    <w:rsid w:val="001D70DD"/>
    <w:rsid w:val="001D7219"/>
    <w:rsid w:val="001D7FE5"/>
    <w:rsid w:val="001E1BA1"/>
    <w:rsid w:val="001E3FA6"/>
    <w:rsid w:val="001E4855"/>
    <w:rsid w:val="001E5059"/>
    <w:rsid w:val="001E61ED"/>
    <w:rsid w:val="001E69DF"/>
    <w:rsid w:val="001E702E"/>
    <w:rsid w:val="001E76C0"/>
    <w:rsid w:val="001F0644"/>
    <w:rsid w:val="001F097A"/>
    <w:rsid w:val="001F13D1"/>
    <w:rsid w:val="001F1DDE"/>
    <w:rsid w:val="001F2036"/>
    <w:rsid w:val="001F34CF"/>
    <w:rsid w:val="001F4BCF"/>
    <w:rsid w:val="001F620B"/>
    <w:rsid w:val="001F79D4"/>
    <w:rsid w:val="001F7D88"/>
    <w:rsid w:val="001F7DBF"/>
    <w:rsid w:val="00200BE3"/>
    <w:rsid w:val="00200E33"/>
    <w:rsid w:val="00201CE0"/>
    <w:rsid w:val="00201DCE"/>
    <w:rsid w:val="002021FD"/>
    <w:rsid w:val="00204B01"/>
    <w:rsid w:val="00204D45"/>
    <w:rsid w:val="0020541E"/>
    <w:rsid w:val="00205846"/>
    <w:rsid w:val="002060C4"/>
    <w:rsid w:val="00207C34"/>
    <w:rsid w:val="00211398"/>
    <w:rsid w:val="0021176B"/>
    <w:rsid w:val="00211A31"/>
    <w:rsid w:val="00211E4A"/>
    <w:rsid w:val="00212B5C"/>
    <w:rsid w:val="00214D5B"/>
    <w:rsid w:val="00215CBE"/>
    <w:rsid w:val="002160C9"/>
    <w:rsid w:val="00216B0D"/>
    <w:rsid w:val="00216D44"/>
    <w:rsid w:val="002178A7"/>
    <w:rsid w:val="00220328"/>
    <w:rsid w:val="00220A30"/>
    <w:rsid w:val="00220A5E"/>
    <w:rsid w:val="00221158"/>
    <w:rsid w:val="002215B5"/>
    <w:rsid w:val="00221AF6"/>
    <w:rsid w:val="00222761"/>
    <w:rsid w:val="00222BC8"/>
    <w:rsid w:val="00223B93"/>
    <w:rsid w:val="00224302"/>
    <w:rsid w:val="00227123"/>
    <w:rsid w:val="0023353C"/>
    <w:rsid w:val="0023362B"/>
    <w:rsid w:val="002341D3"/>
    <w:rsid w:val="0023502D"/>
    <w:rsid w:val="0023732B"/>
    <w:rsid w:val="00241320"/>
    <w:rsid w:val="00241A99"/>
    <w:rsid w:val="00242412"/>
    <w:rsid w:val="0024294A"/>
    <w:rsid w:val="00243295"/>
    <w:rsid w:val="00245B9E"/>
    <w:rsid w:val="002461D4"/>
    <w:rsid w:val="00246A20"/>
    <w:rsid w:val="00246EC5"/>
    <w:rsid w:val="0025005D"/>
    <w:rsid w:val="00252A33"/>
    <w:rsid w:val="00252AEB"/>
    <w:rsid w:val="00253C69"/>
    <w:rsid w:val="002544AC"/>
    <w:rsid w:val="00255F03"/>
    <w:rsid w:val="0025639B"/>
    <w:rsid w:val="00256B4A"/>
    <w:rsid w:val="00261207"/>
    <w:rsid w:val="00262217"/>
    <w:rsid w:val="00263931"/>
    <w:rsid w:val="002671E0"/>
    <w:rsid w:val="00270B54"/>
    <w:rsid w:val="00270CAD"/>
    <w:rsid w:val="00272B53"/>
    <w:rsid w:val="00272F5A"/>
    <w:rsid w:val="00277D07"/>
    <w:rsid w:val="002841CD"/>
    <w:rsid w:val="00284630"/>
    <w:rsid w:val="00284645"/>
    <w:rsid w:val="00284DEF"/>
    <w:rsid w:val="00286615"/>
    <w:rsid w:val="00286F3C"/>
    <w:rsid w:val="0029094F"/>
    <w:rsid w:val="00290B04"/>
    <w:rsid w:val="0029136C"/>
    <w:rsid w:val="00291D4B"/>
    <w:rsid w:val="0029309C"/>
    <w:rsid w:val="00296843"/>
    <w:rsid w:val="00296B44"/>
    <w:rsid w:val="0029730D"/>
    <w:rsid w:val="002A0395"/>
    <w:rsid w:val="002A1011"/>
    <w:rsid w:val="002A139F"/>
    <w:rsid w:val="002A5493"/>
    <w:rsid w:val="002A7188"/>
    <w:rsid w:val="002B0413"/>
    <w:rsid w:val="002B13E9"/>
    <w:rsid w:val="002B2502"/>
    <w:rsid w:val="002B2566"/>
    <w:rsid w:val="002B2895"/>
    <w:rsid w:val="002B30DB"/>
    <w:rsid w:val="002B3AB7"/>
    <w:rsid w:val="002B4582"/>
    <w:rsid w:val="002B6FA4"/>
    <w:rsid w:val="002B73C3"/>
    <w:rsid w:val="002C0271"/>
    <w:rsid w:val="002C3BCD"/>
    <w:rsid w:val="002C3D42"/>
    <w:rsid w:val="002C6E92"/>
    <w:rsid w:val="002C6FD5"/>
    <w:rsid w:val="002C72A1"/>
    <w:rsid w:val="002D087E"/>
    <w:rsid w:val="002D1066"/>
    <w:rsid w:val="002D1CF1"/>
    <w:rsid w:val="002D287C"/>
    <w:rsid w:val="002D5546"/>
    <w:rsid w:val="002D6AAD"/>
    <w:rsid w:val="002D7035"/>
    <w:rsid w:val="002E17C1"/>
    <w:rsid w:val="002E1EA6"/>
    <w:rsid w:val="002E2BD9"/>
    <w:rsid w:val="002E31D4"/>
    <w:rsid w:val="002E6CA9"/>
    <w:rsid w:val="002F0A52"/>
    <w:rsid w:val="002F0D79"/>
    <w:rsid w:val="002F0F6A"/>
    <w:rsid w:val="002F103D"/>
    <w:rsid w:val="002F24D8"/>
    <w:rsid w:val="002F3498"/>
    <w:rsid w:val="002F37C0"/>
    <w:rsid w:val="002F56BC"/>
    <w:rsid w:val="002F5A6E"/>
    <w:rsid w:val="002F77FD"/>
    <w:rsid w:val="002F7BD5"/>
    <w:rsid w:val="00300306"/>
    <w:rsid w:val="00303F43"/>
    <w:rsid w:val="003057B2"/>
    <w:rsid w:val="00305CF2"/>
    <w:rsid w:val="00306AEB"/>
    <w:rsid w:val="00307D27"/>
    <w:rsid w:val="003104E7"/>
    <w:rsid w:val="00310D87"/>
    <w:rsid w:val="00311E9B"/>
    <w:rsid w:val="00312C0E"/>
    <w:rsid w:val="00312DAC"/>
    <w:rsid w:val="00314CF1"/>
    <w:rsid w:val="00314D6E"/>
    <w:rsid w:val="00316EB6"/>
    <w:rsid w:val="00317C5B"/>
    <w:rsid w:val="00320E22"/>
    <w:rsid w:val="003213A2"/>
    <w:rsid w:val="00322199"/>
    <w:rsid w:val="00322C0C"/>
    <w:rsid w:val="00324477"/>
    <w:rsid w:val="0032464D"/>
    <w:rsid w:val="00325676"/>
    <w:rsid w:val="003261E5"/>
    <w:rsid w:val="003271C3"/>
    <w:rsid w:val="0032764A"/>
    <w:rsid w:val="00330A7F"/>
    <w:rsid w:val="00330F13"/>
    <w:rsid w:val="0033220C"/>
    <w:rsid w:val="00332AD2"/>
    <w:rsid w:val="00333C03"/>
    <w:rsid w:val="003374DC"/>
    <w:rsid w:val="0034074E"/>
    <w:rsid w:val="00341D59"/>
    <w:rsid w:val="00341F23"/>
    <w:rsid w:val="0034391B"/>
    <w:rsid w:val="00343FB3"/>
    <w:rsid w:val="00344C98"/>
    <w:rsid w:val="003457A2"/>
    <w:rsid w:val="00345833"/>
    <w:rsid w:val="003466DC"/>
    <w:rsid w:val="00350BE5"/>
    <w:rsid w:val="00352E02"/>
    <w:rsid w:val="00354127"/>
    <w:rsid w:val="003553DA"/>
    <w:rsid w:val="003556EA"/>
    <w:rsid w:val="00356A71"/>
    <w:rsid w:val="00357032"/>
    <w:rsid w:val="00357726"/>
    <w:rsid w:val="00360B02"/>
    <w:rsid w:val="00361FDB"/>
    <w:rsid w:val="00362D74"/>
    <w:rsid w:val="0036455A"/>
    <w:rsid w:val="00364A94"/>
    <w:rsid w:val="00364B3A"/>
    <w:rsid w:val="00365952"/>
    <w:rsid w:val="00367E33"/>
    <w:rsid w:val="00370432"/>
    <w:rsid w:val="00370B37"/>
    <w:rsid w:val="0037122A"/>
    <w:rsid w:val="003741F6"/>
    <w:rsid w:val="003742C5"/>
    <w:rsid w:val="0037586D"/>
    <w:rsid w:val="0037633C"/>
    <w:rsid w:val="00376CD3"/>
    <w:rsid w:val="00380AAE"/>
    <w:rsid w:val="003822ED"/>
    <w:rsid w:val="00382729"/>
    <w:rsid w:val="003827F1"/>
    <w:rsid w:val="00383195"/>
    <w:rsid w:val="003858A8"/>
    <w:rsid w:val="00385E16"/>
    <w:rsid w:val="00386291"/>
    <w:rsid w:val="003865FB"/>
    <w:rsid w:val="003902F7"/>
    <w:rsid w:val="00390375"/>
    <w:rsid w:val="00390486"/>
    <w:rsid w:val="0039135D"/>
    <w:rsid w:val="00391E7E"/>
    <w:rsid w:val="003922F4"/>
    <w:rsid w:val="00392B20"/>
    <w:rsid w:val="00392B92"/>
    <w:rsid w:val="0039794D"/>
    <w:rsid w:val="003A03BC"/>
    <w:rsid w:val="003A383C"/>
    <w:rsid w:val="003A3FBD"/>
    <w:rsid w:val="003A4E2D"/>
    <w:rsid w:val="003B279C"/>
    <w:rsid w:val="003B360D"/>
    <w:rsid w:val="003B4C2D"/>
    <w:rsid w:val="003B627C"/>
    <w:rsid w:val="003C080C"/>
    <w:rsid w:val="003C41D1"/>
    <w:rsid w:val="003C4A28"/>
    <w:rsid w:val="003C4DB0"/>
    <w:rsid w:val="003C51F8"/>
    <w:rsid w:val="003C527A"/>
    <w:rsid w:val="003C5B25"/>
    <w:rsid w:val="003C5BD2"/>
    <w:rsid w:val="003C6090"/>
    <w:rsid w:val="003C6BA4"/>
    <w:rsid w:val="003D0AFA"/>
    <w:rsid w:val="003D3580"/>
    <w:rsid w:val="003D36B4"/>
    <w:rsid w:val="003D3715"/>
    <w:rsid w:val="003D3A91"/>
    <w:rsid w:val="003D5AF2"/>
    <w:rsid w:val="003D607D"/>
    <w:rsid w:val="003D6AC2"/>
    <w:rsid w:val="003E1CA6"/>
    <w:rsid w:val="003E22AB"/>
    <w:rsid w:val="003E3367"/>
    <w:rsid w:val="003E50BA"/>
    <w:rsid w:val="003E6B68"/>
    <w:rsid w:val="003E76AE"/>
    <w:rsid w:val="003E77B9"/>
    <w:rsid w:val="003F25A5"/>
    <w:rsid w:val="003F5ED3"/>
    <w:rsid w:val="003F70AF"/>
    <w:rsid w:val="003F75D7"/>
    <w:rsid w:val="00400079"/>
    <w:rsid w:val="00400564"/>
    <w:rsid w:val="00400CAA"/>
    <w:rsid w:val="004016E2"/>
    <w:rsid w:val="00402537"/>
    <w:rsid w:val="0040478D"/>
    <w:rsid w:val="004055C6"/>
    <w:rsid w:val="00405A93"/>
    <w:rsid w:val="0041099D"/>
    <w:rsid w:val="004111C4"/>
    <w:rsid w:val="00411819"/>
    <w:rsid w:val="00411F67"/>
    <w:rsid w:val="0041298A"/>
    <w:rsid w:val="0041308F"/>
    <w:rsid w:val="004166D1"/>
    <w:rsid w:val="00417389"/>
    <w:rsid w:val="004173FB"/>
    <w:rsid w:val="00417997"/>
    <w:rsid w:val="00420C13"/>
    <w:rsid w:val="004215E5"/>
    <w:rsid w:val="00423DA1"/>
    <w:rsid w:val="0042434D"/>
    <w:rsid w:val="0042495D"/>
    <w:rsid w:val="00424FB2"/>
    <w:rsid w:val="00426265"/>
    <w:rsid w:val="004269C8"/>
    <w:rsid w:val="00431136"/>
    <w:rsid w:val="00432297"/>
    <w:rsid w:val="00432492"/>
    <w:rsid w:val="00432A6D"/>
    <w:rsid w:val="00432ED4"/>
    <w:rsid w:val="00434C9C"/>
    <w:rsid w:val="00435963"/>
    <w:rsid w:val="004359D0"/>
    <w:rsid w:val="00436F0D"/>
    <w:rsid w:val="00437A7A"/>
    <w:rsid w:val="0044297D"/>
    <w:rsid w:val="00442B73"/>
    <w:rsid w:val="00446C76"/>
    <w:rsid w:val="00446D5C"/>
    <w:rsid w:val="004477A4"/>
    <w:rsid w:val="0045153E"/>
    <w:rsid w:val="00451C37"/>
    <w:rsid w:val="004528A1"/>
    <w:rsid w:val="00452FCF"/>
    <w:rsid w:val="004537AA"/>
    <w:rsid w:val="00454B8A"/>
    <w:rsid w:val="00455D13"/>
    <w:rsid w:val="00456CD7"/>
    <w:rsid w:val="00457603"/>
    <w:rsid w:val="00457975"/>
    <w:rsid w:val="00457A83"/>
    <w:rsid w:val="004602AB"/>
    <w:rsid w:val="004633AF"/>
    <w:rsid w:val="0046343E"/>
    <w:rsid w:val="004655CD"/>
    <w:rsid w:val="004658A6"/>
    <w:rsid w:val="00465CF8"/>
    <w:rsid w:val="00465E16"/>
    <w:rsid w:val="00466614"/>
    <w:rsid w:val="00466D24"/>
    <w:rsid w:val="00473AE5"/>
    <w:rsid w:val="004741DD"/>
    <w:rsid w:val="0047691C"/>
    <w:rsid w:val="0047755C"/>
    <w:rsid w:val="00477A4B"/>
    <w:rsid w:val="004803A9"/>
    <w:rsid w:val="00481511"/>
    <w:rsid w:val="00482337"/>
    <w:rsid w:val="00483E1A"/>
    <w:rsid w:val="00485422"/>
    <w:rsid w:val="0048578D"/>
    <w:rsid w:val="00486376"/>
    <w:rsid w:val="00487458"/>
    <w:rsid w:val="0048794F"/>
    <w:rsid w:val="004913E8"/>
    <w:rsid w:val="00492104"/>
    <w:rsid w:val="004921A0"/>
    <w:rsid w:val="00492F99"/>
    <w:rsid w:val="00493F11"/>
    <w:rsid w:val="004953A1"/>
    <w:rsid w:val="00495A45"/>
    <w:rsid w:val="00495FFB"/>
    <w:rsid w:val="00496515"/>
    <w:rsid w:val="00497FC1"/>
    <w:rsid w:val="004A0C07"/>
    <w:rsid w:val="004A0CD6"/>
    <w:rsid w:val="004A12DE"/>
    <w:rsid w:val="004A1B74"/>
    <w:rsid w:val="004A2492"/>
    <w:rsid w:val="004A4B41"/>
    <w:rsid w:val="004A5289"/>
    <w:rsid w:val="004A7101"/>
    <w:rsid w:val="004A7F83"/>
    <w:rsid w:val="004B0C84"/>
    <w:rsid w:val="004B20DF"/>
    <w:rsid w:val="004B2380"/>
    <w:rsid w:val="004B258B"/>
    <w:rsid w:val="004B4268"/>
    <w:rsid w:val="004B7146"/>
    <w:rsid w:val="004C0209"/>
    <w:rsid w:val="004C0CD4"/>
    <w:rsid w:val="004C17DC"/>
    <w:rsid w:val="004C2F74"/>
    <w:rsid w:val="004C5F99"/>
    <w:rsid w:val="004C64C1"/>
    <w:rsid w:val="004C69FE"/>
    <w:rsid w:val="004C6CF9"/>
    <w:rsid w:val="004D1D88"/>
    <w:rsid w:val="004D247F"/>
    <w:rsid w:val="004D28A2"/>
    <w:rsid w:val="004D3B10"/>
    <w:rsid w:val="004D4580"/>
    <w:rsid w:val="004D73A7"/>
    <w:rsid w:val="004E179B"/>
    <w:rsid w:val="004E2774"/>
    <w:rsid w:val="004E2C3A"/>
    <w:rsid w:val="004E3808"/>
    <w:rsid w:val="004E45BC"/>
    <w:rsid w:val="004E7640"/>
    <w:rsid w:val="004F0401"/>
    <w:rsid w:val="004F0AA2"/>
    <w:rsid w:val="004F21EB"/>
    <w:rsid w:val="004F31D2"/>
    <w:rsid w:val="004F4AB7"/>
    <w:rsid w:val="004F64AD"/>
    <w:rsid w:val="004F6DE2"/>
    <w:rsid w:val="005009DE"/>
    <w:rsid w:val="005017AF"/>
    <w:rsid w:val="00502092"/>
    <w:rsid w:val="00502DBB"/>
    <w:rsid w:val="00503D7C"/>
    <w:rsid w:val="00506232"/>
    <w:rsid w:val="00506906"/>
    <w:rsid w:val="00507BE9"/>
    <w:rsid w:val="00507C77"/>
    <w:rsid w:val="00510FBA"/>
    <w:rsid w:val="00511083"/>
    <w:rsid w:val="00511F5C"/>
    <w:rsid w:val="00512A37"/>
    <w:rsid w:val="00513573"/>
    <w:rsid w:val="005136E0"/>
    <w:rsid w:val="005150F5"/>
    <w:rsid w:val="005157E1"/>
    <w:rsid w:val="00521192"/>
    <w:rsid w:val="00522372"/>
    <w:rsid w:val="00523603"/>
    <w:rsid w:val="00524B01"/>
    <w:rsid w:val="0052563E"/>
    <w:rsid w:val="00526688"/>
    <w:rsid w:val="00526E1C"/>
    <w:rsid w:val="00527F2A"/>
    <w:rsid w:val="00532D3F"/>
    <w:rsid w:val="0053313B"/>
    <w:rsid w:val="00533768"/>
    <w:rsid w:val="00535107"/>
    <w:rsid w:val="00540845"/>
    <w:rsid w:val="005414D3"/>
    <w:rsid w:val="00546790"/>
    <w:rsid w:val="0054719E"/>
    <w:rsid w:val="00552658"/>
    <w:rsid w:val="00553992"/>
    <w:rsid w:val="00554B12"/>
    <w:rsid w:val="00555C62"/>
    <w:rsid w:val="005565F1"/>
    <w:rsid w:val="0056012D"/>
    <w:rsid w:val="005620B9"/>
    <w:rsid w:val="00562D0D"/>
    <w:rsid w:val="00563632"/>
    <w:rsid w:val="00563D83"/>
    <w:rsid w:val="00565CDF"/>
    <w:rsid w:val="00566645"/>
    <w:rsid w:val="00567E5E"/>
    <w:rsid w:val="00570ABD"/>
    <w:rsid w:val="00571131"/>
    <w:rsid w:val="00571795"/>
    <w:rsid w:val="00572382"/>
    <w:rsid w:val="00573EF6"/>
    <w:rsid w:val="00575D0E"/>
    <w:rsid w:val="00576157"/>
    <w:rsid w:val="005765EC"/>
    <w:rsid w:val="005765FE"/>
    <w:rsid w:val="00576952"/>
    <w:rsid w:val="00576E43"/>
    <w:rsid w:val="00577B13"/>
    <w:rsid w:val="005819E7"/>
    <w:rsid w:val="00581B3B"/>
    <w:rsid w:val="00582E9F"/>
    <w:rsid w:val="00583118"/>
    <w:rsid w:val="0058375A"/>
    <w:rsid w:val="005845AE"/>
    <w:rsid w:val="005850B4"/>
    <w:rsid w:val="005863DF"/>
    <w:rsid w:val="0059008B"/>
    <w:rsid w:val="005928F8"/>
    <w:rsid w:val="00593A44"/>
    <w:rsid w:val="005945DD"/>
    <w:rsid w:val="00594632"/>
    <w:rsid w:val="005955BC"/>
    <w:rsid w:val="005979CF"/>
    <w:rsid w:val="00597FB5"/>
    <w:rsid w:val="005A2B35"/>
    <w:rsid w:val="005A4944"/>
    <w:rsid w:val="005A5597"/>
    <w:rsid w:val="005A6A26"/>
    <w:rsid w:val="005B06EF"/>
    <w:rsid w:val="005B27A8"/>
    <w:rsid w:val="005B4264"/>
    <w:rsid w:val="005B4419"/>
    <w:rsid w:val="005B4428"/>
    <w:rsid w:val="005B50D5"/>
    <w:rsid w:val="005B55C8"/>
    <w:rsid w:val="005B5A1F"/>
    <w:rsid w:val="005B6571"/>
    <w:rsid w:val="005B6D2D"/>
    <w:rsid w:val="005B7413"/>
    <w:rsid w:val="005C2D77"/>
    <w:rsid w:val="005C43D4"/>
    <w:rsid w:val="005C4710"/>
    <w:rsid w:val="005C4ECC"/>
    <w:rsid w:val="005C5A50"/>
    <w:rsid w:val="005C5F9C"/>
    <w:rsid w:val="005D09FF"/>
    <w:rsid w:val="005D0AB1"/>
    <w:rsid w:val="005D42C1"/>
    <w:rsid w:val="005D45E3"/>
    <w:rsid w:val="005D7554"/>
    <w:rsid w:val="005D7CA4"/>
    <w:rsid w:val="005E07E0"/>
    <w:rsid w:val="005E0F86"/>
    <w:rsid w:val="005E11BB"/>
    <w:rsid w:val="005E11D7"/>
    <w:rsid w:val="005E1331"/>
    <w:rsid w:val="005E1B5A"/>
    <w:rsid w:val="005E2740"/>
    <w:rsid w:val="005E46E2"/>
    <w:rsid w:val="005E780D"/>
    <w:rsid w:val="005F2B19"/>
    <w:rsid w:val="005F6C08"/>
    <w:rsid w:val="005F79A1"/>
    <w:rsid w:val="006013B2"/>
    <w:rsid w:val="006028AA"/>
    <w:rsid w:val="006063C6"/>
    <w:rsid w:val="0060713B"/>
    <w:rsid w:val="00610C13"/>
    <w:rsid w:val="006118B4"/>
    <w:rsid w:val="00613D66"/>
    <w:rsid w:val="00613D95"/>
    <w:rsid w:val="00614167"/>
    <w:rsid w:val="00616437"/>
    <w:rsid w:val="00616D3D"/>
    <w:rsid w:val="00616F91"/>
    <w:rsid w:val="006178B2"/>
    <w:rsid w:val="00617B9C"/>
    <w:rsid w:val="006202E9"/>
    <w:rsid w:val="006211F3"/>
    <w:rsid w:val="006238D8"/>
    <w:rsid w:val="00623F6C"/>
    <w:rsid w:val="006240F0"/>
    <w:rsid w:val="0062411C"/>
    <w:rsid w:val="006248AA"/>
    <w:rsid w:val="006262EE"/>
    <w:rsid w:val="00626391"/>
    <w:rsid w:val="00626C42"/>
    <w:rsid w:val="0063219B"/>
    <w:rsid w:val="006321F7"/>
    <w:rsid w:val="00632DFD"/>
    <w:rsid w:val="00633B56"/>
    <w:rsid w:val="00634907"/>
    <w:rsid w:val="00635071"/>
    <w:rsid w:val="00635BD2"/>
    <w:rsid w:val="00635E45"/>
    <w:rsid w:val="00642191"/>
    <w:rsid w:val="00642E42"/>
    <w:rsid w:val="00645583"/>
    <w:rsid w:val="00645B63"/>
    <w:rsid w:val="0064701A"/>
    <w:rsid w:val="00652FAA"/>
    <w:rsid w:val="00653CDC"/>
    <w:rsid w:val="00655087"/>
    <w:rsid w:val="006560D4"/>
    <w:rsid w:val="0065644C"/>
    <w:rsid w:val="00656D7E"/>
    <w:rsid w:val="00657D43"/>
    <w:rsid w:val="00657DAC"/>
    <w:rsid w:val="0066110D"/>
    <w:rsid w:val="00663372"/>
    <w:rsid w:val="00664929"/>
    <w:rsid w:val="00665726"/>
    <w:rsid w:val="0066579C"/>
    <w:rsid w:val="006663BB"/>
    <w:rsid w:val="006677AB"/>
    <w:rsid w:val="00674BBA"/>
    <w:rsid w:val="00675830"/>
    <w:rsid w:val="00680BA7"/>
    <w:rsid w:val="006826CE"/>
    <w:rsid w:val="00682A5C"/>
    <w:rsid w:val="00683384"/>
    <w:rsid w:val="006837BF"/>
    <w:rsid w:val="00684FAB"/>
    <w:rsid w:val="00686442"/>
    <w:rsid w:val="00690877"/>
    <w:rsid w:val="00692AF7"/>
    <w:rsid w:val="00694313"/>
    <w:rsid w:val="00694D7B"/>
    <w:rsid w:val="00694EC0"/>
    <w:rsid w:val="006958D8"/>
    <w:rsid w:val="00696A7B"/>
    <w:rsid w:val="00697F2F"/>
    <w:rsid w:val="006A185A"/>
    <w:rsid w:val="006A19E3"/>
    <w:rsid w:val="006A1F42"/>
    <w:rsid w:val="006A2963"/>
    <w:rsid w:val="006A483C"/>
    <w:rsid w:val="006A52D8"/>
    <w:rsid w:val="006A5BD5"/>
    <w:rsid w:val="006A68D3"/>
    <w:rsid w:val="006B458F"/>
    <w:rsid w:val="006B6E90"/>
    <w:rsid w:val="006B76B7"/>
    <w:rsid w:val="006C0746"/>
    <w:rsid w:val="006C1D07"/>
    <w:rsid w:val="006C1D56"/>
    <w:rsid w:val="006C1F5D"/>
    <w:rsid w:val="006C26D1"/>
    <w:rsid w:val="006C2E12"/>
    <w:rsid w:val="006C2EF9"/>
    <w:rsid w:val="006C3842"/>
    <w:rsid w:val="006C3ABB"/>
    <w:rsid w:val="006C4218"/>
    <w:rsid w:val="006C5065"/>
    <w:rsid w:val="006C57B8"/>
    <w:rsid w:val="006C6C12"/>
    <w:rsid w:val="006C752E"/>
    <w:rsid w:val="006D2393"/>
    <w:rsid w:val="006D3287"/>
    <w:rsid w:val="006D4D29"/>
    <w:rsid w:val="006D5F5E"/>
    <w:rsid w:val="006D5FAD"/>
    <w:rsid w:val="006D7673"/>
    <w:rsid w:val="006E0C7F"/>
    <w:rsid w:val="006E1D46"/>
    <w:rsid w:val="006E1F50"/>
    <w:rsid w:val="006E3473"/>
    <w:rsid w:val="006E4A98"/>
    <w:rsid w:val="006E5A20"/>
    <w:rsid w:val="006E6392"/>
    <w:rsid w:val="006F01BC"/>
    <w:rsid w:val="006F40A9"/>
    <w:rsid w:val="006F6ADE"/>
    <w:rsid w:val="00702BAE"/>
    <w:rsid w:val="007038E4"/>
    <w:rsid w:val="00703F8E"/>
    <w:rsid w:val="00705223"/>
    <w:rsid w:val="00705334"/>
    <w:rsid w:val="00705B72"/>
    <w:rsid w:val="007066D6"/>
    <w:rsid w:val="007076C3"/>
    <w:rsid w:val="00707B08"/>
    <w:rsid w:val="00710D6F"/>
    <w:rsid w:val="0071110A"/>
    <w:rsid w:val="00712C8E"/>
    <w:rsid w:val="00715350"/>
    <w:rsid w:val="00716688"/>
    <w:rsid w:val="00716822"/>
    <w:rsid w:val="007202F6"/>
    <w:rsid w:val="00721722"/>
    <w:rsid w:val="007225C2"/>
    <w:rsid w:val="007243A9"/>
    <w:rsid w:val="00724CFB"/>
    <w:rsid w:val="00724D49"/>
    <w:rsid w:val="00724D66"/>
    <w:rsid w:val="00724E67"/>
    <w:rsid w:val="00725714"/>
    <w:rsid w:val="00725E09"/>
    <w:rsid w:val="00726A93"/>
    <w:rsid w:val="007334AB"/>
    <w:rsid w:val="0073396D"/>
    <w:rsid w:val="00734BA5"/>
    <w:rsid w:val="0073606F"/>
    <w:rsid w:val="0073749B"/>
    <w:rsid w:val="007416C3"/>
    <w:rsid w:val="007417E6"/>
    <w:rsid w:val="007428C0"/>
    <w:rsid w:val="00742C36"/>
    <w:rsid w:val="007434D9"/>
    <w:rsid w:val="0074404F"/>
    <w:rsid w:val="00745332"/>
    <w:rsid w:val="00746220"/>
    <w:rsid w:val="00746354"/>
    <w:rsid w:val="007510FC"/>
    <w:rsid w:val="00752B40"/>
    <w:rsid w:val="00753017"/>
    <w:rsid w:val="00753080"/>
    <w:rsid w:val="00753816"/>
    <w:rsid w:val="00753909"/>
    <w:rsid w:val="007574D6"/>
    <w:rsid w:val="00760914"/>
    <w:rsid w:val="00761552"/>
    <w:rsid w:val="0076265E"/>
    <w:rsid w:val="0076371D"/>
    <w:rsid w:val="00764EE5"/>
    <w:rsid w:val="007654E4"/>
    <w:rsid w:val="007657E2"/>
    <w:rsid w:val="00771918"/>
    <w:rsid w:val="00772FF7"/>
    <w:rsid w:val="007733EE"/>
    <w:rsid w:val="00775373"/>
    <w:rsid w:val="00775D0F"/>
    <w:rsid w:val="00775E5F"/>
    <w:rsid w:val="007761D1"/>
    <w:rsid w:val="0077763D"/>
    <w:rsid w:val="00777CCE"/>
    <w:rsid w:val="00781B60"/>
    <w:rsid w:val="00782240"/>
    <w:rsid w:val="00782E22"/>
    <w:rsid w:val="00782E68"/>
    <w:rsid w:val="0078303C"/>
    <w:rsid w:val="007854B9"/>
    <w:rsid w:val="007857A6"/>
    <w:rsid w:val="00785CA7"/>
    <w:rsid w:val="00785F69"/>
    <w:rsid w:val="007869E9"/>
    <w:rsid w:val="007876EA"/>
    <w:rsid w:val="00787E8A"/>
    <w:rsid w:val="007918BB"/>
    <w:rsid w:val="007927D5"/>
    <w:rsid w:val="007928F7"/>
    <w:rsid w:val="00793689"/>
    <w:rsid w:val="0079402C"/>
    <w:rsid w:val="007952FB"/>
    <w:rsid w:val="00795960"/>
    <w:rsid w:val="007A0186"/>
    <w:rsid w:val="007A0FEB"/>
    <w:rsid w:val="007A2B76"/>
    <w:rsid w:val="007A3678"/>
    <w:rsid w:val="007A47F8"/>
    <w:rsid w:val="007A6F91"/>
    <w:rsid w:val="007B0202"/>
    <w:rsid w:val="007B29E1"/>
    <w:rsid w:val="007B2E73"/>
    <w:rsid w:val="007B5696"/>
    <w:rsid w:val="007B5A35"/>
    <w:rsid w:val="007C15A5"/>
    <w:rsid w:val="007C2E26"/>
    <w:rsid w:val="007C2FFE"/>
    <w:rsid w:val="007C460C"/>
    <w:rsid w:val="007C667F"/>
    <w:rsid w:val="007C67CE"/>
    <w:rsid w:val="007C6F8A"/>
    <w:rsid w:val="007C74A2"/>
    <w:rsid w:val="007C7B94"/>
    <w:rsid w:val="007D0B03"/>
    <w:rsid w:val="007D1669"/>
    <w:rsid w:val="007D208B"/>
    <w:rsid w:val="007D3074"/>
    <w:rsid w:val="007D5459"/>
    <w:rsid w:val="007D6AC9"/>
    <w:rsid w:val="007D7BC1"/>
    <w:rsid w:val="007E0051"/>
    <w:rsid w:val="007E10FD"/>
    <w:rsid w:val="007E1A7B"/>
    <w:rsid w:val="007E27A5"/>
    <w:rsid w:val="007E2A46"/>
    <w:rsid w:val="007E51C9"/>
    <w:rsid w:val="007E67C5"/>
    <w:rsid w:val="007E6C3E"/>
    <w:rsid w:val="007F01A0"/>
    <w:rsid w:val="007F0CC8"/>
    <w:rsid w:val="007F0CEC"/>
    <w:rsid w:val="007F1533"/>
    <w:rsid w:val="007F1B40"/>
    <w:rsid w:val="007F3347"/>
    <w:rsid w:val="007F347B"/>
    <w:rsid w:val="007F47C1"/>
    <w:rsid w:val="007F4A95"/>
    <w:rsid w:val="007F4C9D"/>
    <w:rsid w:val="007F5463"/>
    <w:rsid w:val="007F54EB"/>
    <w:rsid w:val="007F5AA2"/>
    <w:rsid w:val="007F6600"/>
    <w:rsid w:val="0080121F"/>
    <w:rsid w:val="00803E6A"/>
    <w:rsid w:val="00804DF2"/>
    <w:rsid w:val="0080575C"/>
    <w:rsid w:val="00806228"/>
    <w:rsid w:val="008072EA"/>
    <w:rsid w:val="0081055D"/>
    <w:rsid w:val="0081261B"/>
    <w:rsid w:val="008127CB"/>
    <w:rsid w:val="008136A3"/>
    <w:rsid w:val="00813831"/>
    <w:rsid w:val="00815784"/>
    <w:rsid w:val="00815E52"/>
    <w:rsid w:val="00816B2F"/>
    <w:rsid w:val="008171A2"/>
    <w:rsid w:val="00817333"/>
    <w:rsid w:val="0081753E"/>
    <w:rsid w:val="00817E0C"/>
    <w:rsid w:val="008201DA"/>
    <w:rsid w:val="00820F3D"/>
    <w:rsid w:val="00822F4D"/>
    <w:rsid w:val="00830523"/>
    <w:rsid w:val="00830C57"/>
    <w:rsid w:val="008328FA"/>
    <w:rsid w:val="00832F36"/>
    <w:rsid w:val="00834504"/>
    <w:rsid w:val="00835516"/>
    <w:rsid w:val="00835E3E"/>
    <w:rsid w:val="00836439"/>
    <w:rsid w:val="0083653B"/>
    <w:rsid w:val="008366B0"/>
    <w:rsid w:val="00836B4C"/>
    <w:rsid w:val="00836EC6"/>
    <w:rsid w:val="0084154D"/>
    <w:rsid w:val="0084161A"/>
    <w:rsid w:val="00842BF2"/>
    <w:rsid w:val="00843EAA"/>
    <w:rsid w:val="0084498F"/>
    <w:rsid w:val="00845829"/>
    <w:rsid w:val="00845A25"/>
    <w:rsid w:val="00845DBC"/>
    <w:rsid w:val="0084635A"/>
    <w:rsid w:val="00846933"/>
    <w:rsid w:val="0084759B"/>
    <w:rsid w:val="00847A66"/>
    <w:rsid w:val="00850343"/>
    <w:rsid w:val="00853027"/>
    <w:rsid w:val="00854675"/>
    <w:rsid w:val="008565CC"/>
    <w:rsid w:val="00856798"/>
    <w:rsid w:val="00860A9C"/>
    <w:rsid w:val="0086185C"/>
    <w:rsid w:val="0086247C"/>
    <w:rsid w:val="00862D72"/>
    <w:rsid w:val="00863DA9"/>
    <w:rsid w:val="00865F3B"/>
    <w:rsid w:val="00872EDF"/>
    <w:rsid w:val="00873F55"/>
    <w:rsid w:val="00873FF2"/>
    <w:rsid w:val="00874B41"/>
    <w:rsid w:val="00874B49"/>
    <w:rsid w:val="00877301"/>
    <w:rsid w:val="00880A86"/>
    <w:rsid w:val="008810FB"/>
    <w:rsid w:val="0088197F"/>
    <w:rsid w:val="00881B74"/>
    <w:rsid w:val="00881CD8"/>
    <w:rsid w:val="00882CA9"/>
    <w:rsid w:val="00883BB8"/>
    <w:rsid w:val="00885BF8"/>
    <w:rsid w:val="008912A9"/>
    <w:rsid w:val="008928AD"/>
    <w:rsid w:val="008937CC"/>
    <w:rsid w:val="00896E68"/>
    <w:rsid w:val="008976D1"/>
    <w:rsid w:val="008978CE"/>
    <w:rsid w:val="00897ABD"/>
    <w:rsid w:val="008A0672"/>
    <w:rsid w:val="008A12F8"/>
    <w:rsid w:val="008A2BB1"/>
    <w:rsid w:val="008A2EF5"/>
    <w:rsid w:val="008A3802"/>
    <w:rsid w:val="008A3CAF"/>
    <w:rsid w:val="008A3D70"/>
    <w:rsid w:val="008A40C8"/>
    <w:rsid w:val="008A40CC"/>
    <w:rsid w:val="008A4E57"/>
    <w:rsid w:val="008A6FB2"/>
    <w:rsid w:val="008B0F20"/>
    <w:rsid w:val="008B17C0"/>
    <w:rsid w:val="008B1DEB"/>
    <w:rsid w:val="008B35FF"/>
    <w:rsid w:val="008B4CBE"/>
    <w:rsid w:val="008C22EA"/>
    <w:rsid w:val="008C3218"/>
    <w:rsid w:val="008C41FF"/>
    <w:rsid w:val="008C5DC9"/>
    <w:rsid w:val="008C6015"/>
    <w:rsid w:val="008C63F8"/>
    <w:rsid w:val="008C74C1"/>
    <w:rsid w:val="008C7A91"/>
    <w:rsid w:val="008D00D3"/>
    <w:rsid w:val="008D0879"/>
    <w:rsid w:val="008D1AE7"/>
    <w:rsid w:val="008D37D6"/>
    <w:rsid w:val="008D538E"/>
    <w:rsid w:val="008D5B2C"/>
    <w:rsid w:val="008D6AD1"/>
    <w:rsid w:val="008D730E"/>
    <w:rsid w:val="008D73F1"/>
    <w:rsid w:val="008E113F"/>
    <w:rsid w:val="008E1897"/>
    <w:rsid w:val="008E429B"/>
    <w:rsid w:val="008E4425"/>
    <w:rsid w:val="008E4A8E"/>
    <w:rsid w:val="008E530A"/>
    <w:rsid w:val="008E5523"/>
    <w:rsid w:val="008E5650"/>
    <w:rsid w:val="008E5D72"/>
    <w:rsid w:val="008F0817"/>
    <w:rsid w:val="008F5D86"/>
    <w:rsid w:val="008F63A9"/>
    <w:rsid w:val="008F6C19"/>
    <w:rsid w:val="008F7440"/>
    <w:rsid w:val="008F7494"/>
    <w:rsid w:val="00900F01"/>
    <w:rsid w:val="00901B1F"/>
    <w:rsid w:val="0090303A"/>
    <w:rsid w:val="0090349A"/>
    <w:rsid w:val="0090368C"/>
    <w:rsid w:val="009042F0"/>
    <w:rsid w:val="00904FFB"/>
    <w:rsid w:val="00907274"/>
    <w:rsid w:val="00910AE1"/>
    <w:rsid w:val="00910F49"/>
    <w:rsid w:val="0091137C"/>
    <w:rsid w:val="00912480"/>
    <w:rsid w:val="00913059"/>
    <w:rsid w:val="00913405"/>
    <w:rsid w:val="00916E2C"/>
    <w:rsid w:val="00916EA4"/>
    <w:rsid w:val="00917337"/>
    <w:rsid w:val="009210BE"/>
    <w:rsid w:val="00921369"/>
    <w:rsid w:val="00921617"/>
    <w:rsid w:val="00921EC2"/>
    <w:rsid w:val="00922FDF"/>
    <w:rsid w:val="009230E5"/>
    <w:rsid w:val="0092419A"/>
    <w:rsid w:val="0092661B"/>
    <w:rsid w:val="00926FB4"/>
    <w:rsid w:val="00927BE3"/>
    <w:rsid w:val="009311F3"/>
    <w:rsid w:val="009322E0"/>
    <w:rsid w:val="009350F4"/>
    <w:rsid w:val="0093625E"/>
    <w:rsid w:val="00936E15"/>
    <w:rsid w:val="0094049D"/>
    <w:rsid w:val="00940C6A"/>
    <w:rsid w:val="00940D55"/>
    <w:rsid w:val="00941E2A"/>
    <w:rsid w:val="00943CE6"/>
    <w:rsid w:val="00943F16"/>
    <w:rsid w:val="00944BD0"/>
    <w:rsid w:val="00944BD5"/>
    <w:rsid w:val="0094749B"/>
    <w:rsid w:val="009474CE"/>
    <w:rsid w:val="009504DC"/>
    <w:rsid w:val="00952A8A"/>
    <w:rsid w:val="009565CB"/>
    <w:rsid w:val="00957299"/>
    <w:rsid w:val="009574D5"/>
    <w:rsid w:val="00962C4D"/>
    <w:rsid w:val="00965107"/>
    <w:rsid w:val="00965822"/>
    <w:rsid w:val="00965ADE"/>
    <w:rsid w:val="00970C50"/>
    <w:rsid w:val="00971EB8"/>
    <w:rsid w:val="00975518"/>
    <w:rsid w:val="00975A71"/>
    <w:rsid w:val="00980968"/>
    <w:rsid w:val="00981955"/>
    <w:rsid w:val="00985F64"/>
    <w:rsid w:val="00986C32"/>
    <w:rsid w:val="0099245A"/>
    <w:rsid w:val="00992E58"/>
    <w:rsid w:val="0099344F"/>
    <w:rsid w:val="009935F2"/>
    <w:rsid w:val="00995031"/>
    <w:rsid w:val="009952F8"/>
    <w:rsid w:val="00995A7C"/>
    <w:rsid w:val="00996592"/>
    <w:rsid w:val="0099679E"/>
    <w:rsid w:val="00996984"/>
    <w:rsid w:val="00997DF3"/>
    <w:rsid w:val="009A1428"/>
    <w:rsid w:val="009A44DC"/>
    <w:rsid w:val="009A4953"/>
    <w:rsid w:val="009B2CE2"/>
    <w:rsid w:val="009B3F1F"/>
    <w:rsid w:val="009B6563"/>
    <w:rsid w:val="009C0885"/>
    <w:rsid w:val="009C1623"/>
    <w:rsid w:val="009C2C7F"/>
    <w:rsid w:val="009C2EA4"/>
    <w:rsid w:val="009C304A"/>
    <w:rsid w:val="009C32C7"/>
    <w:rsid w:val="009C46AB"/>
    <w:rsid w:val="009C613C"/>
    <w:rsid w:val="009C7EFA"/>
    <w:rsid w:val="009D3738"/>
    <w:rsid w:val="009D3D16"/>
    <w:rsid w:val="009D4145"/>
    <w:rsid w:val="009D481B"/>
    <w:rsid w:val="009D4B4A"/>
    <w:rsid w:val="009D6B48"/>
    <w:rsid w:val="009D6CB0"/>
    <w:rsid w:val="009D6CF1"/>
    <w:rsid w:val="009D777F"/>
    <w:rsid w:val="009E4A01"/>
    <w:rsid w:val="009E5298"/>
    <w:rsid w:val="009E5FC0"/>
    <w:rsid w:val="009E6A69"/>
    <w:rsid w:val="009F090E"/>
    <w:rsid w:val="009F09CB"/>
    <w:rsid w:val="009F1B4C"/>
    <w:rsid w:val="009F1FA8"/>
    <w:rsid w:val="009F3683"/>
    <w:rsid w:val="009F3A1A"/>
    <w:rsid w:val="009F3CD7"/>
    <w:rsid w:val="009F4369"/>
    <w:rsid w:val="009F4B5A"/>
    <w:rsid w:val="009F51E5"/>
    <w:rsid w:val="009F600C"/>
    <w:rsid w:val="009F69EF"/>
    <w:rsid w:val="00A00D11"/>
    <w:rsid w:val="00A01304"/>
    <w:rsid w:val="00A01FED"/>
    <w:rsid w:val="00A022D9"/>
    <w:rsid w:val="00A04B30"/>
    <w:rsid w:val="00A04EB0"/>
    <w:rsid w:val="00A0509E"/>
    <w:rsid w:val="00A06EEA"/>
    <w:rsid w:val="00A07197"/>
    <w:rsid w:val="00A1000D"/>
    <w:rsid w:val="00A1002A"/>
    <w:rsid w:val="00A10388"/>
    <w:rsid w:val="00A10D17"/>
    <w:rsid w:val="00A12A74"/>
    <w:rsid w:val="00A13739"/>
    <w:rsid w:val="00A137DC"/>
    <w:rsid w:val="00A13A90"/>
    <w:rsid w:val="00A1590F"/>
    <w:rsid w:val="00A15D07"/>
    <w:rsid w:val="00A17BF4"/>
    <w:rsid w:val="00A2060A"/>
    <w:rsid w:val="00A21C10"/>
    <w:rsid w:val="00A227FB"/>
    <w:rsid w:val="00A276F4"/>
    <w:rsid w:val="00A300EE"/>
    <w:rsid w:val="00A301F4"/>
    <w:rsid w:val="00A30CFB"/>
    <w:rsid w:val="00A31425"/>
    <w:rsid w:val="00A33A0C"/>
    <w:rsid w:val="00A4002F"/>
    <w:rsid w:val="00A444DB"/>
    <w:rsid w:val="00A452B7"/>
    <w:rsid w:val="00A470E9"/>
    <w:rsid w:val="00A55740"/>
    <w:rsid w:val="00A55C18"/>
    <w:rsid w:val="00A55D10"/>
    <w:rsid w:val="00A60CCF"/>
    <w:rsid w:val="00A61A4A"/>
    <w:rsid w:val="00A6499D"/>
    <w:rsid w:val="00A66406"/>
    <w:rsid w:val="00A66C90"/>
    <w:rsid w:val="00A673FE"/>
    <w:rsid w:val="00A6758B"/>
    <w:rsid w:val="00A67D31"/>
    <w:rsid w:val="00A700A9"/>
    <w:rsid w:val="00A70DD7"/>
    <w:rsid w:val="00A721A0"/>
    <w:rsid w:val="00A739C1"/>
    <w:rsid w:val="00A7488F"/>
    <w:rsid w:val="00A75683"/>
    <w:rsid w:val="00A7716D"/>
    <w:rsid w:val="00A77965"/>
    <w:rsid w:val="00A80528"/>
    <w:rsid w:val="00A820F8"/>
    <w:rsid w:val="00A82F6B"/>
    <w:rsid w:val="00A83426"/>
    <w:rsid w:val="00A83E36"/>
    <w:rsid w:val="00A843ED"/>
    <w:rsid w:val="00A870B2"/>
    <w:rsid w:val="00A877B1"/>
    <w:rsid w:val="00A906E3"/>
    <w:rsid w:val="00A90C30"/>
    <w:rsid w:val="00A915A3"/>
    <w:rsid w:val="00A92674"/>
    <w:rsid w:val="00A943EA"/>
    <w:rsid w:val="00A9446D"/>
    <w:rsid w:val="00A94A9D"/>
    <w:rsid w:val="00A94B37"/>
    <w:rsid w:val="00A95246"/>
    <w:rsid w:val="00A9529F"/>
    <w:rsid w:val="00A95DAA"/>
    <w:rsid w:val="00A96A42"/>
    <w:rsid w:val="00A97957"/>
    <w:rsid w:val="00AA00E3"/>
    <w:rsid w:val="00AA016D"/>
    <w:rsid w:val="00AA0F18"/>
    <w:rsid w:val="00AA102A"/>
    <w:rsid w:val="00AA272C"/>
    <w:rsid w:val="00AA3327"/>
    <w:rsid w:val="00AA487C"/>
    <w:rsid w:val="00AA6BA1"/>
    <w:rsid w:val="00AB088A"/>
    <w:rsid w:val="00AB3E30"/>
    <w:rsid w:val="00AB6A49"/>
    <w:rsid w:val="00AC07E4"/>
    <w:rsid w:val="00AC163D"/>
    <w:rsid w:val="00AC18DE"/>
    <w:rsid w:val="00AC190A"/>
    <w:rsid w:val="00AC287E"/>
    <w:rsid w:val="00AC35F4"/>
    <w:rsid w:val="00AC3EA3"/>
    <w:rsid w:val="00AC4B85"/>
    <w:rsid w:val="00AC553C"/>
    <w:rsid w:val="00AC6C23"/>
    <w:rsid w:val="00AC7A57"/>
    <w:rsid w:val="00AD0585"/>
    <w:rsid w:val="00AD0FAD"/>
    <w:rsid w:val="00AD113D"/>
    <w:rsid w:val="00AD1524"/>
    <w:rsid w:val="00AD2385"/>
    <w:rsid w:val="00AD330E"/>
    <w:rsid w:val="00AD4F34"/>
    <w:rsid w:val="00AD5873"/>
    <w:rsid w:val="00AD6986"/>
    <w:rsid w:val="00AD6E21"/>
    <w:rsid w:val="00AE0333"/>
    <w:rsid w:val="00AE110B"/>
    <w:rsid w:val="00AE13B7"/>
    <w:rsid w:val="00AE299C"/>
    <w:rsid w:val="00AE2C04"/>
    <w:rsid w:val="00AE54F1"/>
    <w:rsid w:val="00AE5EC7"/>
    <w:rsid w:val="00AE6022"/>
    <w:rsid w:val="00AE658D"/>
    <w:rsid w:val="00AE6B85"/>
    <w:rsid w:val="00AF1283"/>
    <w:rsid w:val="00AF22EC"/>
    <w:rsid w:val="00AF26EB"/>
    <w:rsid w:val="00AF3660"/>
    <w:rsid w:val="00AF52BE"/>
    <w:rsid w:val="00AF5812"/>
    <w:rsid w:val="00AF6108"/>
    <w:rsid w:val="00AF631E"/>
    <w:rsid w:val="00B03D9F"/>
    <w:rsid w:val="00B04CD0"/>
    <w:rsid w:val="00B052E6"/>
    <w:rsid w:val="00B05FDF"/>
    <w:rsid w:val="00B06425"/>
    <w:rsid w:val="00B06981"/>
    <w:rsid w:val="00B075BC"/>
    <w:rsid w:val="00B10128"/>
    <w:rsid w:val="00B1037D"/>
    <w:rsid w:val="00B10995"/>
    <w:rsid w:val="00B11FF5"/>
    <w:rsid w:val="00B12757"/>
    <w:rsid w:val="00B14E95"/>
    <w:rsid w:val="00B15851"/>
    <w:rsid w:val="00B20FA2"/>
    <w:rsid w:val="00B21A99"/>
    <w:rsid w:val="00B2245B"/>
    <w:rsid w:val="00B24236"/>
    <w:rsid w:val="00B24FAF"/>
    <w:rsid w:val="00B250F8"/>
    <w:rsid w:val="00B255C4"/>
    <w:rsid w:val="00B26C54"/>
    <w:rsid w:val="00B27688"/>
    <w:rsid w:val="00B31BCD"/>
    <w:rsid w:val="00B3326D"/>
    <w:rsid w:val="00B35656"/>
    <w:rsid w:val="00B3572F"/>
    <w:rsid w:val="00B37693"/>
    <w:rsid w:val="00B40F57"/>
    <w:rsid w:val="00B411EA"/>
    <w:rsid w:val="00B4201D"/>
    <w:rsid w:val="00B44A6E"/>
    <w:rsid w:val="00B458CC"/>
    <w:rsid w:val="00B45CBA"/>
    <w:rsid w:val="00B50113"/>
    <w:rsid w:val="00B50212"/>
    <w:rsid w:val="00B5026B"/>
    <w:rsid w:val="00B54012"/>
    <w:rsid w:val="00B546AF"/>
    <w:rsid w:val="00B54837"/>
    <w:rsid w:val="00B60881"/>
    <w:rsid w:val="00B643E7"/>
    <w:rsid w:val="00B651D2"/>
    <w:rsid w:val="00B6632F"/>
    <w:rsid w:val="00B67363"/>
    <w:rsid w:val="00B675E2"/>
    <w:rsid w:val="00B7342F"/>
    <w:rsid w:val="00B73D1B"/>
    <w:rsid w:val="00B74261"/>
    <w:rsid w:val="00B75B70"/>
    <w:rsid w:val="00B75BC7"/>
    <w:rsid w:val="00B75CE1"/>
    <w:rsid w:val="00B76B38"/>
    <w:rsid w:val="00B7704D"/>
    <w:rsid w:val="00B8198A"/>
    <w:rsid w:val="00B81C0B"/>
    <w:rsid w:val="00B81EC0"/>
    <w:rsid w:val="00B83EA4"/>
    <w:rsid w:val="00B84DE6"/>
    <w:rsid w:val="00B8740F"/>
    <w:rsid w:val="00B9038C"/>
    <w:rsid w:val="00B91560"/>
    <w:rsid w:val="00B94092"/>
    <w:rsid w:val="00B950F3"/>
    <w:rsid w:val="00B959FE"/>
    <w:rsid w:val="00B96216"/>
    <w:rsid w:val="00BA0425"/>
    <w:rsid w:val="00BA10C2"/>
    <w:rsid w:val="00BA17D6"/>
    <w:rsid w:val="00BA1D56"/>
    <w:rsid w:val="00BA1DE3"/>
    <w:rsid w:val="00BA2164"/>
    <w:rsid w:val="00BA3B1E"/>
    <w:rsid w:val="00BA3F23"/>
    <w:rsid w:val="00BA5026"/>
    <w:rsid w:val="00BA62CB"/>
    <w:rsid w:val="00BA76ED"/>
    <w:rsid w:val="00BA7B31"/>
    <w:rsid w:val="00BA7E7E"/>
    <w:rsid w:val="00BB255C"/>
    <w:rsid w:val="00BB34DA"/>
    <w:rsid w:val="00BB5AFF"/>
    <w:rsid w:val="00BB7796"/>
    <w:rsid w:val="00BC0583"/>
    <w:rsid w:val="00BC1BAC"/>
    <w:rsid w:val="00BC240C"/>
    <w:rsid w:val="00BC2FA0"/>
    <w:rsid w:val="00BC360C"/>
    <w:rsid w:val="00BC3831"/>
    <w:rsid w:val="00BC5257"/>
    <w:rsid w:val="00BC55B8"/>
    <w:rsid w:val="00BC60A3"/>
    <w:rsid w:val="00BC7C83"/>
    <w:rsid w:val="00BD113C"/>
    <w:rsid w:val="00BD3737"/>
    <w:rsid w:val="00BD38E6"/>
    <w:rsid w:val="00BD57FA"/>
    <w:rsid w:val="00BD700C"/>
    <w:rsid w:val="00BE0170"/>
    <w:rsid w:val="00BE0C56"/>
    <w:rsid w:val="00BE11D4"/>
    <w:rsid w:val="00BE2963"/>
    <w:rsid w:val="00BE2F68"/>
    <w:rsid w:val="00BE5C64"/>
    <w:rsid w:val="00BE6D29"/>
    <w:rsid w:val="00BE7C9F"/>
    <w:rsid w:val="00BE7E50"/>
    <w:rsid w:val="00BF19BC"/>
    <w:rsid w:val="00BF1CDD"/>
    <w:rsid w:val="00BF2BC0"/>
    <w:rsid w:val="00BF4AE5"/>
    <w:rsid w:val="00BF7345"/>
    <w:rsid w:val="00BF7CB0"/>
    <w:rsid w:val="00C03759"/>
    <w:rsid w:val="00C037B3"/>
    <w:rsid w:val="00C052F8"/>
    <w:rsid w:val="00C057FD"/>
    <w:rsid w:val="00C0695D"/>
    <w:rsid w:val="00C07F85"/>
    <w:rsid w:val="00C11CC7"/>
    <w:rsid w:val="00C12127"/>
    <w:rsid w:val="00C12203"/>
    <w:rsid w:val="00C1282C"/>
    <w:rsid w:val="00C12C3F"/>
    <w:rsid w:val="00C13953"/>
    <w:rsid w:val="00C13CD8"/>
    <w:rsid w:val="00C15000"/>
    <w:rsid w:val="00C159EF"/>
    <w:rsid w:val="00C21107"/>
    <w:rsid w:val="00C21D27"/>
    <w:rsid w:val="00C22265"/>
    <w:rsid w:val="00C23D5C"/>
    <w:rsid w:val="00C24FBD"/>
    <w:rsid w:val="00C254BF"/>
    <w:rsid w:val="00C277F5"/>
    <w:rsid w:val="00C27B8D"/>
    <w:rsid w:val="00C312EA"/>
    <w:rsid w:val="00C31A53"/>
    <w:rsid w:val="00C3371E"/>
    <w:rsid w:val="00C33C44"/>
    <w:rsid w:val="00C42665"/>
    <w:rsid w:val="00C42E6A"/>
    <w:rsid w:val="00C4465E"/>
    <w:rsid w:val="00C46CCE"/>
    <w:rsid w:val="00C50D40"/>
    <w:rsid w:val="00C518F2"/>
    <w:rsid w:val="00C52B58"/>
    <w:rsid w:val="00C54D83"/>
    <w:rsid w:val="00C54FAC"/>
    <w:rsid w:val="00C55AAC"/>
    <w:rsid w:val="00C55F7F"/>
    <w:rsid w:val="00C5776B"/>
    <w:rsid w:val="00C57A1C"/>
    <w:rsid w:val="00C57D69"/>
    <w:rsid w:val="00C60955"/>
    <w:rsid w:val="00C62319"/>
    <w:rsid w:val="00C65527"/>
    <w:rsid w:val="00C6705B"/>
    <w:rsid w:val="00C679DF"/>
    <w:rsid w:val="00C706D6"/>
    <w:rsid w:val="00C72A70"/>
    <w:rsid w:val="00C7562B"/>
    <w:rsid w:val="00C76386"/>
    <w:rsid w:val="00C7706B"/>
    <w:rsid w:val="00C805AA"/>
    <w:rsid w:val="00C81641"/>
    <w:rsid w:val="00C84B64"/>
    <w:rsid w:val="00C8558B"/>
    <w:rsid w:val="00C86011"/>
    <w:rsid w:val="00C87364"/>
    <w:rsid w:val="00C904EE"/>
    <w:rsid w:val="00C91652"/>
    <w:rsid w:val="00C918F2"/>
    <w:rsid w:val="00C92102"/>
    <w:rsid w:val="00C93FAE"/>
    <w:rsid w:val="00C95121"/>
    <w:rsid w:val="00C95127"/>
    <w:rsid w:val="00C96136"/>
    <w:rsid w:val="00C96D74"/>
    <w:rsid w:val="00C97590"/>
    <w:rsid w:val="00C9782F"/>
    <w:rsid w:val="00CA153B"/>
    <w:rsid w:val="00CA1A81"/>
    <w:rsid w:val="00CA2F56"/>
    <w:rsid w:val="00CA44DD"/>
    <w:rsid w:val="00CA5C75"/>
    <w:rsid w:val="00CA651D"/>
    <w:rsid w:val="00CA6B9C"/>
    <w:rsid w:val="00CB1059"/>
    <w:rsid w:val="00CB18B3"/>
    <w:rsid w:val="00CB1EC1"/>
    <w:rsid w:val="00CB3760"/>
    <w:rsid w:val="00CB42CD"/>
    <w:rsid w:val="00CB4518"/>
    <w:rsid w:val="00CB4C3A"/>
    <w:rsid w:val="00CB4CA6"/>
    <w:rsid w:val="00CB5EE0"/>
    <w:rsid w:val="00CB72CC"/>
    <w:rsid w:val="00CC01BD"/>
    <w:rsid w:val="00CC1CA5"/>
    <w:rsid w:val="00CC398A"/>
    <w:rsid w:val="00CC3AC8"/>
    <w:rsid w:val="00CC62AF"/>
    <w:rsid w:val="00CC7100"/>
    <w:rsid w:val="00CC7170"/>
    <w:rsid w:val="00CC7C5D"/>
    <w:rsid w:val="00CC7F0C"/>
    <w:rsid w:val="00CD18D6"/>
    <w:rsid w:val="00CD1F57"/>
    <w:rsid w:val="00CD2249"/>
    <w:rsid w:val="00CD2BC4"/>
    <w:rsid w:val="00CD42F3"/>
    <w:rsid w:val="00CD4DF2"/>
    <w:rsid w:val="00CD535B"/>
    <w:rsid w:val="00CD5EBC"/>
    <w:rsid w:val="00CD6306"/>
    <w:rsid w:val="00CD652E"/>
    <w:rsid w:val="00CD6DEF"/>
    <w:rsid w:val="00CD725F"/>
    <w:rsid w:val="00CE096B"/>
    <w:rsid w:val="00CE0DAD"/>
    <w:rsid w:val="00CE2991"/>
    <w:rsid w:val="00CE2C35"/>
    <w:rsid w:val="00CE2D45"/>
    <w:rsid w:val="00CE398B"/>
    <w:rsid w:val="00CE3C7E"/>
    <w:rsid w:val="00CE4325"/>
    <w:rsid w:val="00CE648F"/>
    <w:rsid w:val="00CE6495"/>
    <w:rsid w:val="00CE7B9A"/>
    <w:rsid w:val="00CF3178"/>
    <w:rsid w:val="00CF3A85"/>
    <w:rsid w:val="00CF3C78"/>
    <w:rsid w:val="00CF4A41"/>
    <w:rsid w:val="00CF535A"/>
    <w:rsid w:val="00CF5A72"/>
    <w:rsid w:val="00D00176"/>
    <w:rsid w:val="00D002BC"/>
    <w:rsid w:val="00D0049D"/>
    <w:rsid w:val="00D011EF"/>
    <w:rsid w:val="00D027A9"/>
    <w:rsid w:val="00D02D51"/>
    <w:rsid w:val="00D02E5A"/>
    <w:rsid w:val="00D04857"/>
    <w:rsid w:val="00D05173"/>
    <w:rsid w:val="00D05231"/>
    <w:rsid w:val="00D05296"/>
    <w:rsid w:val="00D05B81"/>
    <w:rsid w:val="00D07919"/>
    <w:rsid w:val="00D07ACD"/>
    <w:rsid w:val="00D1195F"/>
    <w:rsid w:val="00D14583"/>
    <w:rsid w:val="00D14901"/>
    <w:rsid w:val="00D152C7"/>
    <w:rsid w:val="00D15DEB"/>
    <w:rsid w:val="00D16312"/>
    <w:rsid w:val="00D176A8"/>
    <w:rsid w:val="00D21B51"/>
    <w:rsid w:val="00D22411"/>
    <w:rsid w:val="00D226FF"/>
    <w:rsid w:val="00D23AEA"/>
    <w:rsid w:val="00D256B0"/>
    <w:rsid w:val="00D27306"/>
    <w:rsid w:val="00D2798E"/>
    <w:rsid w:val="00D30B56"/>
    <w:rsid w:val="00D30F2B"/>
    <w:rsid w:val="00D32259"/>
    <w:rsid w:val="00D32B56"/>
    <w:rsid w:val="00D32DF4"/>
    <w:rsid w:val="00D332C0"/>
    <w:rsid w:val="00D33F9A"/>
    <w:rsid w:val="00D34463"/>
    <w:rsid w:val="00D355C8"/>
    <w:rsid w:val="00D36207"/>
    <w:rsid w:val="00D36F0D"/>
    <w:rsid w:val="00D37B9D"/>
    <w:rsid w:val="00D40B90"/>
    <w:rsid w:val="00D43ACD"/>
    <w:rsid w:val="00D446BF"/>
    <w:rsid w:val="00D44760"/>
    <w:rsid w:val="00D44844"/>
    <w:rsid w:val="00D4506C"/>
    <w:rsid w:val="00D47C6F"/>
    <w:rsid w:val="00D502A8"/>
    <w:rsid w:val="00D505C8"/>
    <w:rsid w:val="00D51130"/>
    <w:rsid w:val="00D52E68"/>
    <w:rsid w:val="00D5456B"/>
    <w:rsid w:val="00D54596"/>
    <w:rsid w:val="00D56E64"/>
    <w:rsid w:val="00D570B2"/>
    <w:rsid w:val="00D654AE"/>
    <w:rsid w:val="00D6581E"/>
    <w:rsid w:val="00D65C7D"/>
    <w:rsid w:val="00D66EE9"/>
    <w:rsid w:val="00D70123"/>
    <w:rsid w:val="00D7224F"/>
    <w:rsid w:val="00D72DAB"/>
    <w:rsid w:val="00D72F72"/>
    <w:rsid w:val="00D7356A"/>
    <w:rsid w:val="00D73CA7"/>
    <w:rsid w:val="00D73DFF"/>
    <w:rsid w:val="00D75849"/>
    <w:rsid w:val="00D76915"/>
    <w:rsid w:val="00D82660"/>
    <w:rsid w:val="00D859AF"/>
    <w:rsid w:val="00D8672B"/>
    <w:rsid w:val="00D87E58"/>
    <w:rsid w:val="00D917E2"/>
    <w:rsid w:val="00D92757"/>
    <w:rsid w:val="00D9291A"/>
    <w:rsid w:val="00D92982"/>
    <w:rsid w:val="00D937C3"/>
    <w:rsid w:val="00D95D7C"/>
    <w:rsid w:val="00D971A6"/>
    <w:rsid w:val="00D97DDF"/>
    <w:rsid w:val="00D97F4C"/>
    <w:rsid w:val="00DA0121"/>
    <w:rsid w:val="00DA1C97"/>
    <w:rsid w:val="00DA1E0F"/>
    <w:rsid w:val="00DA2531"/>
    <w:rsid w:val="00DA281D"/>
    <w:rsid w:val="00DA352E"/>
    <w:rsid w:val="00DA4147"/>
    <w:rsid w:val="00DA53FC"/>
    <w:rsid w:val="00DA616D"/>
    <w:rsid w:val="00DA7A71"/>
    <w:rsid w:val="00DA7C9D"/>
    <w:rsid w:val="00DB0326"/>
    <w:rsid w:val="00DB23E1"/>
    <w:rsid w:val="00DB2B66"/>
    <w:rsid w:val="00DB50D4"/>
    <w:rsid w:val="00DB68DB"/>
    <w:rsid w:val="00DB6A66"/>
    <w:rsid w:val="00DB72D9"/>
    <w:rsid w:val="00DC006A"/>
    <w:rsid w:val="00DC018F"/>
    <w:rsid w:val="00DC07D3"/>
    <w:rsid w:val="00DC13E3"/>
    <w:rsid w:val="00DC19F1"/>
    <w:rsid w:val="00DC2034"/>
    <w:rsid w:val="00DC38F8"/>
    <w:rsid w:val="00DC474E"/>
    <w:rsid w:val="00DC543D"/>
    <w:rsid w:val="00DC5DF6"/>
    <w:rsid w:val="00DC78AB"/>
    <w:rsid w:val="00DD0AE5"/>
    <w:rsid w:val="00DD0C59"/>
    <w:rsid w:val="00DD2819"/>
    <w:rsid w:val="00DD2B78"/>
    <w:rsid w:val="00DD4848"/>
    <w:rsid w:val="00DD4A8D"/>
    <w:rsid w:val="00DD6F6E"/>
    <w:rsid w:val="00DD795D"/>
    <w:rsid w:val="00DE024C"/>
    <w:rsid w:val="00DE0DF5"/>
    <w:rsid w:val="00DE3A4E"/>
    <w:rsid w:val="00DE42F0"/>
    <w:rsid w:val="00DE6746"/>
    <w:rsid w:val="00DE74D0"/>
    <w:rsid w:val="00DF0300"/>
    <w:rsid w:val="00DF05BD"/>
    <w:rsid w:val="00DF11E9"/>
    <w:rsid w:val="00DF4340"/>
    <w:rsid w:val="00DF5A38"/>
    <w:rsid w:val="00DF6085"/>
    <w:rsid w:val="00DF66AC"/>
    <w:rsid w:val="00DF7A43"/>
    <w:rsid w:val="00E014DD"/>
    <w:rsid w:val="00E019DD"/>
    <w:rsid w:val="00E01E2B"/>
    <w:rsid w:val="00E020C4"/>
    <w:rsid w:val="00E02B5B"/>
    <w:rsid w:val="00E02B89"/>
    <w:rsid w:val="00E03154"/>
    <w:rsid w:val="00E03FA9"/>
    <w:rsid w:val="00E0435D"/>
    <w:rsid w:val="00E070C6"/>
    <w:rsid w:val="00E10A27"/>
    <w:rsid w:val="00E11488"/>
    <w:rsid w:val="00E11C62"/>
    <w:rsid w:val="00E124D4"/>
    <w:rsid w:val="00E126F2"/>
    <w:rsid w:val="00E132B1"/>
    <w:rsid w:val="00E153DF"/>
    <w:rsid w:val="00E156FE"/>
    <w:rsid w:val="00E16D8E"/>
    <w:rsid w:val="00E172B5"/>
    <w:rsid w:val="00E2293C"/>
    <w:rsid w:val="00E24C05"/>
    <w:rsid w:val="00E26092"/>
    <w:rsid w:val="00E26A5F"/>
    <w:rsid w:val="00E303FF"/>
    <w:rsid w:val="00E30715"/>
    <w:rsid w:val="00E31474"/>
    <w:rsid w:val="00E31769"/>
    <w:rsid w:val="00E359FB"/>
    <w:rsid w:val="00E36F47"/>
    <w:rsid w:val="00E3701F"/>
    <w:rsid w:val="00E41F18"/>
    <w:rsid w:val="00E43411"/>
    <w:rsid w:val="00E43471"/>
    <w:rsid w:val="00E440CD"/>
    <w:rsid w:val="00E44BA0"/>
    <w:rsid w:val="00E47316"/>
    <w:rsid w:val="00E47E75"/>
    <w:rsid w:val="00E50BCF"/>
    <w:rsid w:val="00E52D4C"/>
    <w:rsid w:val="00E55073"/>
    <w:rsid w:val="00E55984"/>
    <w:rsid w:val="00E56DBE"/>
    <w:rsid w:val="00E57FA3"/>
    <w:rsid w:val="00E60787"/>
    <w:rsid w:val="00E62791"/>
    <w:rsid w:val="00E6293E"/>
    <w:rsid w:val="00E63BB6"/>
    <w:rsid w:val="00E644C3"/>
    <w:rsid w:val="00E64C59"/>
    <w:rsid w:val="00E655FA"/>
    <w:rsid w:val="00E65A00"/>
    <w:rsid w:val="00E6647B"/>
    <w:rsid w:val="00E67196"/>
    <w:rsid w:val="00E71349"/>
    <w:rsid w:val="00E717D8"/>
    <w:rsid w:val="00E7211D"/>
    <w:rsid w:val="00E728FB"/>
    <w:rsid w:val="00E81D5D"/>
    <w:rsid w:val="00E82C49"/>
    <w:rsid w:val="00E83B2D"/>
    <w:rsid w:val="00E84C7F"/>
    <w:rsid w:val="00E84FB7"/>
    <w:rsid w:val="00E87FD3"/>
    <w:rsid w:val="00E90E62"/>
    <w:rsid w:val="00E91233"/>
    <w:rsid w:val="00E91980"/>
    <w:rsid w:val="00E922E3"/>
    <w:rsid w:val="00E92A4E"/>
    <w:rsid w:val="00E92F8B"/>
    <w:rsid w:val="00E939B9"/>
    <w:rsid w:val="00E93D2B"/>
    <w:rsid w:val="00E93FB0"/>
    <w:rsid w:val="00E947CF"/>
    <w:rsid w:val="00E95758"/>
    <w:rsid w:val="00E95BEF"/>
    <w:rsid w:val="00E96C26"/>
    <w:rsid w:val="00E97CF5"/>
    <w:rsid w:val="00EA0548"/>
    <w:rsid w:val="00EA0B04"/>
    <w:rsid w:val="00EA161E"/>
    <w:rsid w:val="00EA2ABF"/>
    <w:rsid w:val="00EA2BBC"/>
    <w:rsid w:val="00EA371A"/>
    <w:rsid w:val="00EA5A6A"/>
    <w:rsid w:val="00EA6EA0"/>
    <w:rsid w:val="00EB0E23"/>
    <w:rsid w:val="00EB7A2F"/>
    <w:rsid w:val="00EB7DCA"/>
    <w:rsid w:val="00EC0D38"/>
    <w:rsid w:val="00EC2D13"/>
    <w:rsid w:val="00EC3881"/>
    <w:rsid w:val="00EC5771"/>
    <w:rsid w:val="00ED0AC1"/>
    <w:rsid w:val="00ED19AD"/>
    <w:rsid w:val="00ED3ACE"/>
    <w:rsid w:val="00ED429C"/>
    <w:rsid w:val="00ED5A31"/>
    <w:rsid w:val="00ED71BE"/>
    <w:rsid w:val="00ED7446"/>
    <w:rsid w:val="00EE24AD"/>
    <w:rsid w:val="00EE41AF"/>
    <w:rsid w:val="00EE4460"/>
    <w:rsid w:val="00EE5236"/>
    <w:rsid w:val="00EE7462"/>
    <w:rsid w:val="00EE7701"/>
    <w:rsid w:val="00EF0263"/>
    <w:rsid w:val="00EF4019"/>
    <w:rsid w:val="00EF5159"/>
    <w:rsid w:val="00EF554F"/>
    <w:rsid w:val="00F01847"/>
    <w:rsid w:val="00F02945"/>
    <w:rsid w:val="00F05385"/>
    <w:rsid w:val="00F054A2"/>
    <w:rsid w:val="00F07D24"/>
    <w:rsid w:val="00F1050C"/>
    <w:rsid w:val="00F10E94"/>
    <w:rsid w:val="00F13423"/>
    <w:rsid w:val="00F149FE"/>
    <w:rsid w:val="00F1504D"/>
    <w:rsid w:val="00F165E9"/>
    <w:rsid w:val="00F16722"/>
    <w:rsid w:val="00F21E10"/>
    <w:rsid w:val="00F22430"/>
    <w:rsid w:val="00F2261D"/>
    <w:rsid w:val="00F23343"/>
    <w:rsid w:val="00F23D0E"/>
    <w:rsid w:val="00F23ED4"/>
    <w:rsid w:val="00F244BF"/>
    <w:rsid w:val="00F2489D"/>
    <w:rsid w:val="00F24F8D"/>
    <w:rsid w:val="00F27063"/>
    <w:rsid w:val="00F301D9"/>
    <w:rsid w:val="00F31305"/>
    <w:rsid w:val="00F31BD2"/>
    <w:rsid w:val="00F322DB"/>
    <w:rsid w:val="00F341F5"/>
    <w:rsid w:val="00F371C1"/>
    <w:rsid w:val="00F37D4D"/>
    <w:rsid w:val="00F43D9E"/>
    <w:rsid w:val="00F43E5A"/>
    <w:rsid w:val="00F446C4"/>
    <w:rsid w:val="00F4523F"/>
    <w:rsid w:val="00F457CA"/>
    <w:rsid w:val="00F46C67"/>
    <w:rsid w:val="00F4744A"/>
    <w:rsid w:val="00F474F7"/>
    <w:rsid w:val="00F51D3D"/>
    <w:rsid w:val="00F520F2"/>
    <w:rsid w:val="00F521DB"/>
    <w:rsid w:val="00F52915"/>
    <w:rsid w:val="00F531EC"/>
    <w:rsid w:val="00F55A6B"/>
    <w:rsid w:val="00F565CE"/>
    <w:rsid w:val="00F604D6"/>
    <w:rsid w:val="00F604F6"/>
    <w:rsid w:val="00F62F50"/>
    <w:rsid w:val="00F658A2"/>
    <w:rsid w:val="00F7013B"/>
    <w:rsid w:val="00F70C3F"/>
    <w:rsid w:val="00F7179A"/>
    <w:rsid w:val="00F71FCC"/>
    <w:rsid w:val="00F72E4D"/>
    <w:rsid w:val="00F737F0"/>
    <w:rsid w:val="00F756DF"/>
    <w:rsid w:val="00F77E89"/>
    <w:rsid w:val="00F83FC6"/>
    <w:rsid w:val="00F842F8"/>
    <w:rsid w:val="00F85331"/>
    <w:rsid w:val="00F86E02"/>
    <w:rsid w:val="00F8752A"/>
    <w:rsid w:val="00F87FDE"/>
    <w:rsid w:val="00F90344"/>
    <w:rsid w:val="00F91D24"/>
    <w:rsid w:val="00F92356"/>
    <w:rsid w:val="00F929FD"/>
    <w:rsid w:val="00F93863"/>
    <w:rsid w:val="00F93CF0"/>
    <w:rsid w:val="00F9458D"/>
    <w:rsid w:val="00F94B4E"/>
    <w:rsid w:val="00F94D9F"/>
    <w:rsid w:val="00F960B1"/>
    <w:rsid w:val="00FA0067"/>
    <w:rsid w:val="00FA143A"/>
    <w:rsid w:val="00FA16A5"/>
    <w:rsid w:val="00FA1AB7"/>
    <w:rsid w:val="00FA526A"/>
    <w:rsid w:val="00FA5FD7"/>
    <w:rsid w:val="00FA62A5"/>
    <w:rsid w:val="00FA681A"/>
    <w:rsid w:val="00FA686D"/>
    <w:rsid w:val="00FA74B4"/>
    <w:rsid w:val="00FB1D57"/>
    <w:rsid w:val="00FB2CF8"/>
    <w:rsid w:val="00FB3E57"/>
    <w:rsid w:val="00FB4FA7"/>
    <w:rsid w:val="00FB76C3"/>
    <w:rsid w:val="00FC1AC3"/>
    <w:rsid w:val="00FC420B"/>
    <w:rsid w:val="00FC4A96"/>
    <w:rsid w:val="00FC611A"/>
    <w:rsid w:val="00FC6524"/>
    <w:rsid w:val="00FD0130"/>
    <w:rsid w:val="00FD103A"/>
    <w:rsid w:val="00FD1851"/>
    <w:rsid w:val="00FD28AF"/>
    <w:rsid w:val="00FD4025"/>
    <w:rsid w:val="00FD4F13"/>
    <w:rsid w:val="00FD6E8C"/>
    <w:rsid w:val="00FE0AC8"/>
    <w:rsid w:val="00FE164A"/>
    <w:rsid w:val="00FE1F51"/>
    <w:rsid w:val="00FE4365"/>
    <w:rsid w:val="00FE7D13"/>
    <w:rsid w:val="00FF2D44"/>
    <w:rsid w:val="00FF6F6A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56C723"/>
  <w15:docId w15:val="{FABFE77C-310D-4EC5-B679-6D3888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4D3"/>
    <w:pPr>
      <w:spacing w:afterLines="110" w:after="11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19AD"/>
    <w:pPr>
      <w:keepNext/>
      <w:keepLines/>
      <w:contextualSpacing/>
      <w:jc w:val="center"/>
      <w:outlineLvl w:val="0"/>
    </w:pPr>
    <w:rPr>
      <w:rFonts w:eastAsia="Times New Roman"/>
      <w:b/>
      <w:caps/>
      <w:color w:val="00009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9AD"/>
    <w:pPr>
      <w:keepNext/>
      <w:keepLines/>
      <w:contextualSpacing/>
      <w:jc w:val="center"/>
      <w:outlineLvl w:val="1"/>
    </w:pPr>
    <w:rPr>
      <w:rFonts w:eastAsia="Times New Roman"/>
      <w:b/>
      <w:color w:val="000099"/>
      <w:szCs w:val="22"/>
    </w:rPr>
  </w:style>
  <w:style w:type="paragraph" w:styleId="Heading3">
    <w:name w:val="heading 3"/>
    <w:basedOn w:val="Normal"/>
    <w:next w:val="Normal"/>
    <w:link w:val="Heading3Char"/>
    <w:rsid w:val="00FA16A5"/>
    <w:pPr>
      <w:keepNext/>
      <w:keepLines/>
      <w:spacing w:after="264"/>
      <w:contextualSpacing/>
      <w:jc w:val="center"/>
      <w:outlineLvl w:val="2"/>
    </w:pPr>
    <w:rPr>
      <w:rFonts w:eastAsia="Times New Roman"/>
      <w:b/>
      <w:color w:val="0000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19AD"/>
    <w:pPr>
      <w:keepNext/>
      <w:keepLines/>
      <w:contextualSpacing/>
      <w:jc w:val="center"/>
      <w:outlineLvl w:val="3"/>
    </w:pPr>
    <w:rPr>
      <w:rFonts w:eastAsia="Times New Roman"/>
      <w:b/>
      <w:color w:val="00009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19AD"/>
    <w:pPr>
      <w:keepNext/>
      <w:keepLines/>
      <w:contextualSpacing/>
      <w:jc w:val="center"/>
      <w:outlineLvl w:val="4"/>
    </w:pPr>
    <w:rPr>
      <w:rFonts w:eastAsia="Times New Roman"/>
      <w:b/>
      <w:color w:val="0000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1A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7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4B4"/>
  </w:style>
  <w:style w:type="paragraph" w:styleId="Footer">
    <w:name w:val="footer"/>
    <w:basedOn w:val="Normal"/>
    <w:link w:val="FooterChar"/>
    <w:uiPriority w:val="99"/>
    <w:unhideWhenUsed/>
    <w:rsid w:val="00FA7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4B4"/>
  </w:style>
  <w:style w:type="character" w:styleId="CommentReference">
    <w:name w:val="annotation reference"/>
    <w:basedOn w:val="DefaultParagraphFont"/>
    <w:uiPriority w:val="99"/>
    <w:semiHidden/>
    <w:unhideWhenUsed/>
    <w:rsid w:val="003C4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D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17C0"/>
    <w:rPr>
      <w:color w:val="808080"/>
    </w:rPr>
  </w:style>
  <w:style w:type="table" w:styleId="TableGrid">
    <w:name w:val="Table Grid"/>
    <w:basedOn w:val="TableNormal"/>
    <w:uiPriority w:val="59"/>
    <w:rsid w:val="009C3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228EA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28EA"/>
  </w:style>
  <w:style w:type="paragraph" w:styleId="NoSpacing">
    <w:name w:val="No Spacing"/>
    <w:basedOn w:val="Normal"/>
    <w:uiPriority w:val="1"/>
    <w:qFormat/>
    <w:rsid w:val="00D37B9D"/>
    <w:pPr>
      <w:spacing w:afterLines="0" w:after="0"/>
    </w:pPr>
  </w:style>
  <w:style w:type="character" w:customStyle="1" w:styleId="Heading3Char">
    <w:name w:val="Heading 3 Char"/>
    <w:basedOn w:val="DefaultParagraphFont"/>
    <w:link w:val="Heading3"/>
    <w:rsid w:val="00FA16A5"/>
    <w:rPr>
      <w:rFonts w:eastAsia="Times New Roman"/>
      <w:b/>
      <w:color w:val="000099"/>
    </w:rPr>
  </w:style>
  <w:style w:type="paragraph" w:styleId="Title">
    <w:name w:val="Title"/>
    <w:basedOn w:val="Normal"/>
    <w:next w:val="Normal"/>
    <w:link w:val="TitleChar"/>
    <w:uiPriority w:val="10"/>
    <w:qFormat/>
    <w:rsid w:val="00ED19AD"/>
    <w:pPr>
      <w:keepNext/>
      <w:keepLines/>
      <w:jc w:val="center"/>
      <w:outlineLvl w:val="0"/>
    </w:pPr>
    <w:rPr>
      <w:rFonts w:eastAsia="Times New Roman"/>
      <w:b/>
      <w:iCs/>
      <w:color w:val="000066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D19AD"/>
    <w:rPr>
      <w:rFonts w:eastAsia="Times New Roman"/>
      <w:b/>
      <w:iCs/>
      <w:color w:val="00006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D19AD"/>
    <w:rPr>
      <w:rFonts w:eastAsia="Times New Roman"/>
      <w:b/>
      <w:caps/>
      <w:color w:val="000099"/>
    </w:rPr>
  </w:style>
  <w:style w:type="character" w:customStyle="1" w:styleId="Heading2Char">
    <w:name w:val="Heading 2 Char"/>
    <w:basedOn w:val="DefaultParagraphFont"/>
    <w:link w:val="Heading2"/>
    <w:uiPriority w:val="9"/>
    <w:rsid w:val="00ED19AD"/>
    <w:rPr>
      <w:rFonts w:eastAsia="Times New Roman"/>
      <w:b/>
      <w:color w:val="000099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19AD"/>
    <w:rPr>
      <w:rFonts w:eastAsia="Times New Roman"/>
      <w:b/>
      <w:color w:val="000099"/>
    </w:rPr>
  </w:style>
  <w:style w:type="character" w:customStyle="1" w:styleId="Heading5Char">
    <w:name w:val="Heading 5 Char"/>
    <w:basedOn w:val="DefaultParagraphFont"/>
    <w:link w:val="Heading5"/>
    <w:uiPriority w:val="9"/>
    <w:rsid w:val="00ED19AD"/>
    <w:rPr>
      <w:rFonts w:eastAsia="Times New Roman"/>
      <w:b/>
      <w:color w:val="000099"/>
    </w:rPr>
  </w:style>
  <w:style w:type="paragraph" w:styleId="Quote">
    <w:name w:val="Quote"/>
    <w:basedOn w:val="Normal"/>
    <w:next w:val="Normal"/>
    <w:link w:val="QuoteChar"/>
    <w:uiPriority w:val="29"/>
    <w:qFormat/>
    <w:rsid w:val="005414D3"/>
    <w:pPr>
      <w:ind w:left="720"/>
    </w:pPr>
  </w:style>
  <w:style w:type="character" w:customStyle="1" w:styleId="QuoteChar">
    <w:name w:val="Quote Char"/>
    <w:basedOn w:val="DefaultParagraphFont"/>
    <w:link w:val="Quote"/>
    <w:uiPriority w:val="29"/>
    <w:rsid w:val="005414D3"/>
  </w:style>
  <w:style w:type="paragraph" w:customStyle="1" w:styleId="SignatureLines">
    <w:name w:val="Signature Lines"/>
    <w:basedOn w:val="NoSpacing"/>
    <w:qFormat/>
    <w:rsid w:val="008976D1"/>
  </w:style>
  <w:style w:type="paragraph" w:customStyle="1" w:styleId="NormalEnd">
    <w:name w:val="Normal End"/>
    <w:basedOn w:val="Normal"/>
    <w:next w:val="Line"/>
    <w:qFormat/>
    <w:rsid w:val="00BA3B1E"/>
    <w:pPr>
      <w:keepNext/>
    </w:pPr>
    <w:rPr>
      <w:color w:val="000000" w:themeColor="text1"/>
    </w:rPr>
  </w:style>
  <w:style w:type="paragraph" w:customStyle="1" w:styleId="Line">
    <w:name w:val="Line"/>
    <w:next w:val="Heading1"/>
    <w:qFormat/>
    <w:rsid w:val="00BC1BAC"/>
    <w:pPr>
      <w:pBdr>
        <w:bottom w:val="single" w:sz="6" w:space="1" w:color="000099"/>
      </w:pBdr>
      <w:spacing w:afterLines="110" w:after="264"/>
      <w:ind w:left="2700" w:right="2700"/>
      <w:jc w:val="center"/>
    </w:pPr>
    <w:rPr>
      <w:rFonts w:eastAsia="Times New Roman"/>
      <w:color w:val="000099"/>
    </w:rPr>
  </w:style>
  <w:style w:type="table" w:customStyle="1" w:styleId="TableGrid1">
    <w:name w:val="Table Grid1"/>
    <w:basedOn w:val="TableNormal"/>
    <w:next w:val="TableGrid"/>
    <w:uiPriority w:val="59"/>
    <w:rsid w:val="00C6095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kushner\Documents\Custom%20Office%20Templates\Endgame%20-%20Numbered%20Paragraph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  <wetp:taskpane dockstate="right" visibility="0" width="350" row="6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64CBF78-7853-495D-83EF-7A0CC1464F4E}">
  <we:reference id="05c2e1c9-3e1d-406e-9a91-e9ac64854110" version="1.0.0.0" store="\\Kc-srv-002\shared\Client Files\CURRENT\Craig, Mike (ByteLaunch)\ENDGAME" storeType="Filesystem"/>
  <we:alternateReferences/>
  <we:properties>
    <we:property name="questions" value="[{&quot;label&quot;:&quot;What short name should this employer be referred to as?&quot;,&quot;id&quot;:&quot;text_company_shor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&lt;span style=\&quot;color: rgb(0, 102, 204);\&quot;&gt;This is the short name that will appear throughout the document. For example, Zion Delivery Service, Inc. might be \&quot;ZDS.\&quot; Or Joimax, Inc. would be \&quot;Joimax.\&quot; And so forth.&lt;/span&gt;&lt;/p&gt;&quot;}]"/>
    <we:property name="template" value="{&quot;name&quot;:&quot;Handbook Exhibit B (Email Addendum)&quot;,&quot;id&quot;:&quot;handbook_exhibit_b_email_addendum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BCB0666-0061-48C3-BE06-215C1BB44D7E}">
  <we:reference id="05c2e1c9-3e1d-406e-9a91-e9ac64854143" version="1.0.0.2" store="\\MBK-WKS-018\Dropbox" storeType="Filesystem"/>
  <we:alternateReferences/>
  <we:properties>
    <we:property name="questions" value="[{&quot;label&quot;:&quot;What short name should this employer be referred to as?&quot;,&quot;id&quot;:&quot;text_company_shor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&lt;span style=\&quot;color: rgb(0, 102, 204);\&quot;&gt;This is the short name that will appear throughout the document. For example, Zion Delivery Service, Inc. might be \&quot;ZDS.\&quot; Or Joimax, Inc. would be \&quot;Joimax.\&quot; And so forth.&lt;/span&gt;&lt;/p&gt;&quot;}]"/>
    <we:property name="template" value="{&quot;name&quot;:&quot;Employee Handbook - Ex E - Workplace Violence Prevention Plan&quot;,&quot;id&quot;:&quot;employee_handbook_ex_e_workplace_violence_prevention_plan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20807-58CE-4D1F-B894-B87DF1AE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Endgame - Numbered Paragraphs.dotx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B. Kushner, Esq.</dc:creator>
  <cp:lastModifiedBy>Michael Kushner</cp:lastModifiedBy>
  <cp:revision>3</cp:revision>
  <dcterms:created xsi:type="dcterms:W3CDTF">2025-01-24T16:38:00Z</dcterms:created>
  <dcterms:modified xsi:type="dcterms:W3CDTF">2025-01-24T16:40:00Z</dcterms:modified>
</cp:coreProperties>
</file>