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2482" w14:textId="06708967" w:rsidR="00263931" w:rsidRDefault="00DE74D0" w:rsidP="00ED19AD">
      <w:pPr>
        <w:pStyle w:val="Heading1"/>
        <w:spacing w:after="264"/>
      </w:pPr>
      <w:r w:rsidRPr="00ED19AD">
        <w:fldChar w:fldCharType="begin"/>
      </w:r>
      <w:r w:rsidR="008A3D70">
        <w:instrText xml:space="preserve"> LISTNUM</w:instrText>
      </w:r>
      <w:r w:rsidR="00263931" w:rsidRPr="00ED19AD">
        <w:instrText xml:space="preserve"> LegalDefault </w:instrText>
      </w:r>
      <w:r w:rsidRPr="00ED19AD">
        <w:fldChar w:fldCharType="end"/>
      </w:r>
      <w:r w:rsidR="00F842F8">
        <w:br/>
      </w:r>
      <w:r w:rsidR="00523603">
        <w:t>***</w:t>
      </w:r>
    </w:p>
    <w:p w14:paraId="08B97575" w14:textId="015AE2FC" w:rsidR="005565F1" w:rsidRPr="005565F1" w:rsidRDefault="00523603" w:rsidP="00492104">
      <w:pPr>
        <w:spacing w:after="264"/>
      </w:pPr>
      <w:r>
        <w:t>***</w:t>
      </w:r>
    </w:p>
    <w:p w14:paraId="4DDBC7D8" w14:textId="26546DBF" w:rsidR="0021176B" w:rsidRPr="00ED19AD" w:rsidRDefault="001E702E" w:rsidP="001E702E">
      <w:pPr>
        <w:pStyle w:val="Heading1"/>
        <w:spacing w:after="264"/>
      </w:pPr>
      <w:r w:rsidRPr="00ED19AD">
        <w:fldChar w:fldCharType="begin"/>
      </w:r>
      <w:r>
        <w:instrText xml:space="preserve"> LISTNUM</w:instrText>
      </w:r>
      <w:r w:rsidRPr="00ED19AD">
        <w:instrText xml:space="preserve"> LegalDefault </w:instrText>
      </w:r>
      <w:r w:rsidRPr="00ED19AD">
        <w:fldChar w:fldCharType="end"/>
      </w:r>
      <w:r w:rsidR="00F842F8">
        <w:br/>
      </w:r>
      <w:r w:rsidR="00523603">
        <w:t>***</w:t>
      </w:r>
    </w:p>
    <w:p w14:paraId="038E881B" w14:textId="475207DB" w:rsidR="004B7146" w:rsidRPr="004B7146" w:rsidRDefault="00523603" w:rsidP="005414D3">
      <w:pPr>
        <w:spacing w:after="264"/>
      </w:pPr>
      <w:r>
        <w:t>***</w:t>
      </w:r>
    </w:p>
    <w:p w14:paraId="0E083719" w14:textId="74FECF13" w:rsidR="00455D13" w:rsidRDefault="00455D13" w:rsidP="00A137DC">
      <w:pPr>
        <w:pStyle w:val="Heading1"/>
        <w:spacing w:after="264"/>
      </w:pPr>
      <w:r w:rsidRPr="00A137DC">
        <w:rPr>
          <w:rStyle w:val="Heading1Char"/>
          <w:b/>
          <w:bCs/>
        </w:rPr>
        <w:fldChar w:fldCharType="begin"/>
      </w:r>
      <w:r w:rsidR="008A3D70" w:rsidRPr="00A137DC">
        <w:rPr>
          <w:rStyle w:val="Heading1Char"/>
          <w:b/>
          <w:bCs/>
        </w:rPr>
        <w:instrText xml:space="preserve"> LISTNUM LegalDefault</w:instrText>
      </w:r>
      <w:r w:rsidRPr="00A137DC">
        <w:rPr>
          <w:rStyle w:val="Heading1Char"/>
          <w:b/>
          <w:bCs/>
        </w:rPr>
        <w:instrText xml:space="preserve"> </w:instrText>
      </w:r>
      <w:r w:rsidRPr="00A137DC">
        <w:rPr>
          <w:rStyle w:val="Heading1Char"/>
          <w:b/>
          <w:bCs/>
        </w:rPr>
        <w:fldChar w:fldCharType="end"/>
      </w:r>
      <w:r w:rsidR="00F842F8">
        <w:br/>
      </w:r>
      <w:r w:rsidR="00523603">
        <w:t>***</w:t>
      </w:r>
    </w:p>
    <w:p w14:paraId="709F6AFD" w14:textId="60D7C6A9" w:rsidR="00E655FA" w:rsidRDefault="00523603" w:rsidP="00E655FA">
      <w:pPr>
        <w:spacing w:after="264"/>
      </w:pPr>
      <w:r>
        <w:t>***</w:t>
      </w:r>
    </w:p>
    <w:p w14:paraId="49785D5F" w14:textId="77777777" w:rsidR="00EA5E38" w:rsidRDefault="00EA5E38" w:rsidP="00EA5E38">
      <w:pPr>
        <w:spacing w:after="264"/>
      </w:pPr>
      <w:r>
        <w:t>There are 4 types of workplace violence:</w:t>
      </w:r>
    </w:p>
    <w:p w14:paraId="29A2E905" w14:textId="77777777" w:rsidR="00EA5E38" w:rsidRDefault="00EA5E38" w:rsidP="00EA5E38">
      <w:pPr>
        <w:pStyle w:val="Quote"/>
        <w:spacing w:after="264"/>
      </w:pPr>
      <w:r>
        <w:t xml:space="preserve">• </w:t>
      </w:r>
      <w:r w:rsidRPr="00091939">
        <w:rPr>
          <w:u w:val="single"/>
        </w:rPr>
        <w:t>Type 1</w:t>
      </w:r>
      <w:r>
        <w:t xml:space="preserve">: Violence committed by a person who has no legitimate business at the office </w:t>
      </w:r>
      <w:r w:rsidRPr="00A5396B">
        <w:t>and includes violent acts by anyone who enters the workplace or approaches employees with the intent to commit a crime</w:t>
      </w:r>
      <w:r>
        <w:t>.</w:t>
      </w:r>
    </w:p>
    <w:p w14:paraId="69D220AF" w14:textId="77777777" w:rsidR="00EA5E38" w:rsidRDefault="00EA5E38" w:rsidP="00EA5E38">
      <w:pPr>
        <w:pStyle w:val="Quote"/>
        <w:spacing w:after="264"/>
      </w:pPr>
      <w:r>
        <w:t xml:space="preserve">• </w:t>
      </w:r>
      <w:r w:rsidRPr="00091939">
        <w:rPr>
          <w:u w:val="single"/>
        </w:rPr>
        <w:t>Type 2</w:t>
      </w:r>
      <w:r>
        <w:t xml:space="preserve">: </w:t>
      </w:r>
      <w:r w:rsidRPr="00A5396B">
        <w:t>Workplace violence directed at employees by</w:t>
      </w:r>
      <w:r>
        <w:t xml:space="preserve"> </w:t>
      </w:r>
      <w:r w:rsidRPr="00A5396B">
        <w:t xml:space="preserve">clients, </w:t>
      </w:r>
      <w:r>
        <w:t xml:space="preserve">PCs, or other </w:t>
      </w:r>
      <w:r w:rsidRPr="00A5396B">
        <w:t>visitors</w:t>
      </w:r>
      <w:r>
        <w:t>.</w:t>
      </w:r>
    </w:p>
    <w:p w14:paraId="3D3CB86F" w14:textId="77777777" w:rsidR="00EA5E38" w:rsidRDefault="00EA5E38" w:rsidP="00EA5E38">
      <w:pPr>
        <w:pStyle w:val="Quote"/>
        <w:spacing w:after="264"/>
      </w:pPr>
      <w:r>
        <w:t xml:space="preserve">• </w:t>
      </w:r>
      <w:r w:rsidRPr="00091939">
        <w:rPr>
          <w:u w:val="single"/>
        </w:rPr>
        <w:t>Type 3</w:t>
      </w:r>
      <w:r>
        <w:t xml:space="preserve">: </w:t>
      </w:r>
      <w:r w:rsidRPr="001C447F">
        <w:t>Workplace violence against an employee by a present or former employee</w:t>
      </w:r>
      <w:r>
        <w:t>.</w:t>
      </w:r>
    </w:p>
    <w:p w14:paraId="5D7C5283" w14:textId="77777777" w:rsidR="00EA5E38" w:rsidRDefault="00EA5E38" w:rsidP="00EA5E38">
      <w:pPr>
        <w:pStyle w:val="Quote"/>
        <w:spacing w:after="264"/>
      </w:pPr>
      <w:r>
        <w:t xml:space="preserve">• </w:t>
      </w:r>
      <w:r w:rsidRPr="00091939">
        <w:rPr>
          <w:u w:val="single"/>
        </w:rPr>
        <w:t>Type 4</w:t>
      </w:r>
      <w:r>
        <w:t xml:space="preserve">: </w:t>
      </w:r>
      <w:r w:rsidRPr="001C447F">
        <w:t xml:space="preserve">Workplace violence committed in the workplace by a person who does not work </w:t>
      </w:r>
      <w:r>
        <w:t xml:space="preserve">at </w:t>
      </w:r>
      <w:sdt>
        <w:sdtPr>
          <w:alias w:val="Field"/>
          <w:tag w:val="FlowField"/>
          <w:id w:val="-1767298472"/>
          <w:placeholder>
            <w:docPart w:val="D522CF4DAF024B66A28573B550240F82"/>
          </w:placeholder>
          <w15:color w:val="157DEF"/>
        </w:sdtPr>
        <w:sdtContent>
          <w:r w:rsidRPr="00812110">
            <w:rPr>
              <w:rFonts w:eastAsia="Times New Roman"/>
              <w:color w:val="167DF0"/>
            </w:rPr>
            <w:t>{{ text_company_short_name }}</w:t>
          </w:r>
        </w:sdtContent>
      </w:sdt>
      <w:r>
        <w:t xml:space="preserve">, </w:t>
      </w:r>
      <w:r w:rsidRPr="001C447F">
        <w:t>but has or is known to have had a personal relationship with an employee</w:t>
      </w:r>
      <w:r>
        <w:t>.</w:t>
      </w:r>
    </w:p>
    <w:p w14:paraId="057663C7" w14:textId="77777777" w:rsidR="00EA5E38" w:rsidRDefault="00EA5E38" w:rsidP="00EA5E38">
      <w:pPr>
        <w:spacing w:after="264"/>
      </w:pPr>
      <w:r>
        <w:t>Type 1—</w:t>
      </w:r>
    </w:p>
    <w:p w14:paraId="29DE8A42" w14:textId="77777777" w:rsidR="00EA5E38" w:rsidRPr="00091939" w:rsidRDefault="00EA5E38" w:rsidP="00EA5E38">
      <w:pPr>
        <w:spacing w:after="264"/>
      </w:pPr>
      <w:r>
        <w:t xml:space="preserve">If, at any time, you believe that there is a </w:t>
      </w:r>
      <w:r>
        <w:rPr>
          <w:i/>
          <w:iCs/>
        </w:rPr>
        <w:t>credible</w:t>
      </w:r>
      <w:r>
        <w:t xml:space="preserve"> threat of Type 1 workplace violence, you are required to immediately notify </w:t>
      </w:r>
      <w:sdt>
        <w:sdtPr>
          <w:alias w:val="Field"/>
          <w:tag w:val="FlowField"/>
          <w:id w:val="1187800722"/>
          <w:placeholder>
            <w:docPart w:val="486554492B7C440691C8CA3BA89DD411"/>
          </w:placeholder>
          <w15:color w:val="157DEF"/>
        </w:sdtPr>
        <w:sdtContent>
          <w:r w:rsidRPr="00812110">
            <w:rPr>
              <w:rFonts w:eastAsia="Times New Roman"/>
              <w:color w:val="167DF0"/>
            </w:rPr>
            <w:t>{{ text_hr_person }}</w:t>
          </w:r>
        </w:sdtContent>
      </w:sdt>
      <w:r>
        <w:t xml:space="preserve">.  </w:t>
      </w:r>
    </w:p>
    <w:p w14:paraId="596ACBF5" w14:textId="77777777" w:rsidR="00EA5E38" w:rsidRDefault="00EA5E38" w:rsidP="00EA5E38">
      <w:pPr>
        <w:spacing w:after="264"/>
      </w:pPr>
      <w:r>
        <w:t>Type 2—</w:t>
      </w:r>
    </w:p>
    <w:p w14:paraId="711F68DE" w14:textId="77777777" w:rsidR="00EA5E38" w:rsidRDefault="00EA5E38" w:rsidP="00EA5E38">
      <w:pPr>
        <w:spacing w:after="264"/>
      </w:pPr>
      <w:r>
        <w:t>**</w:t>
      </w:r>
    </w:p>
    <w:p w14:paraId="5D06F7F2" w14:textId="77777777" w:rsidR="00EA5E38" w:rsidRPr="00091939" w:rsidRDefault="00EA5E38" w:rsidP="00EA5E38">
      <w:pPr>
        <w:spacing w:after="264"/>
      </w:pPr>
      <w:r>
        <w:t>Type 3</w:t>
      </w:r>
      <w:r>
        <w:softHyphen/>
        <w:t>—</w:t>
      </w:r>
    </w:p>
    <w:p w14:paraId="20F74755" w14:textId="6F62DCF2" w:rsidR="00EA5E38" w:rsidRPr="00523603" w:rsidRDefault="00EA5E38" w:rsidP="00EA5E38">
      <w:pPr>
        <w:spacing w:after="264"/>
        <w:rPr>
          <w:rFonts w:eastAsia="Times New Roman"/>
        </w:rPr>
      </w:pPr>
      <w:sdt>
        <w:sdtPr>
          <w:alias w:val="Field"/>
          <w:tag w:val="FlowField"/>
          <w:id w:val="407970017"/>
          <w:placeholder>
            <w:docPart w:val="371307AFB1DB46ABB63D56214EFA53A9"/>
          </w:placeholder>
          <w15:color w:val="157DEF"/>
        </w:sdtPr>
        <w:sdtContent>
          <w:r w:rsidRPr="00812110">
            <w:rPr>
              <w:rFonts w:eastAsia="Times New Roman"/>
              <w:color w:val="167DF0"/>
            </w:rPr>
            <w:t>{{ text_company_short_name }}</w:t>
          </w:r>
        </w:sdtContent>
      </w:sdt>
      <w:r w:rsidRPr="00E91AC3">
        <w:t xml:space="preserve"> expects all employees to refrain from </w:t>
      </w:r>
      <w:r>
        <w:t xml:space="preserve">committing acts of violence on each other. Such acts of violence include, without limitation: (i) using </w:t>
      </w:r>
      <w:r w:rsidRPr="00E91AC3">
        <w:t>or threatening to use a weapon against an</w:t>
      </w:r>
      <w:r>
        <w:t>other employee; (ii) hitting, shoving, or otherwise battering another employee; (iii) threatening to harm another employee or his or her family or friends; (iv) threatening to destroy another employee’s personal or real property; or (v) stalking another employee.</w:t>
      </w:r>
    </w:p>
    <w:sectPr w:rsidR="00EA5E38" w:rsidRPr="00523603" w:rsidSect="00F56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58CB0" w14:textId="77777777" w:rsidR="00493A40" w:rsidRDefault="00493A40" w:rsidP="00FA74B4">
      <w:pPr>
        <w:spacing w:after="264"/>
      </w:pPr>
      <w:r>
        <w:separator/>
      </w:r>
    </w:p>
  </w:endnote>
  <w:endnote w:type="continuationSeparator" w:id="0">
    <w:p w14:paraId="48E3E477" w14:textId="77777777" w:rsidR="00493A40" w:rsidRDefault="00493A40" w:rsidP="00FA74B4">
      <w:pPr>
        <w:spacing w:after="2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3240" w14:textId="77777777" w:rsidR="00F565CE" w:rsidRDefault="00F565CE">
    <w:pPr>
      <w:pStyle w:val="Footer"/>
      <w:spacing w:after="26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D97E" w14:textId="59982308" w:rsidR="00BA3B1E" w:rsidRPr="003E6B68" w:rsidRDefault="00BA3B1E" w:rsidP="003E6B68">
    <w:pPr>
      <w:pStyle w:val="Footer"/>
      <w:spacing w:after="264"/>
      <w:jc w:val="right"/>
      <w:rPr>
        <w:b/>
        <w:color w:val="000099"/>
        <w:sz w:val="18"/>
        <w:szCs w:val="18"/>
      </w:rPr>
    </w:pPr>
    <w:r>
      <w:rPr>
        <w:b/>
        <w:color w:val="000099"/>
        <w:sz w:val="18"/>
        <w:szCs w:val="18"/>
      </w:rPr>
      <w:t>______________________________________________________</w:t>
    </w:r>
    <w:r w:rsidR="00F565CE">
      <w:rPr>
        <w:b/>
        <w:color w:val="000099"/>
        <w:sz w:val="18"/>
        <w:szCs w:val="18"/>
      </w:rPr>
      <w:br/>
    </w:r>
    <w:r w:rsidR="00A137DC">
      <w:rPr>
        <w:b/>
        <w:color w:val="000099"/>
        <w:sz w:val="20"/>
        <w:szCs w:val="20"/>
      </w:rPr>
      <w:t>Exhibit “</w:t>
    </w:r>
    <w:r w:rsidR="00523603">
      <w:rPr>
        <w:b/>
        <w:color w:val="000099"/>
        <w:sz w:val="20"/>
        <w:szCs w:val="20"/>
      </w:rPr>
      <w:t>E</w:t>
    </w:r>
    <w:r w:rsidR="00A137DC">
      <w:rPr>
        <w:b/>
        <w:color w:val="000099"/>
        <w:sz w:val="20"/>
        <w:szCs w:val="20"/>
      </w:rPr>
      <w:t>” to Employee Handbook</w:t>
    </w:r>
    <w:r w:rsidR="00F565CE">
      <w:rPr>
        <w:b/>
        <w:color w:val="000099"/>
        <w:sz w:val="20"/>
        <w:szCs w:val="20"/>
      </w:rPr>
      <w:br/>
    </w:r>
    <w:r w:rsidR="00523603">
      <w:rPr>
        <w:bCs/>
        <w:sz w:val="20"/>
        <w:szCs w:val="20"/>
      </w:rPr>
      <w:t>Workplace Violence Prevention Plan</w:t>
    </w:r>
    <w:r w:rsidR="003E6B68">
      <w:rPr>
        <w:b/>
        <w:color w:val="000099"/>
        <w:sz w:val="18"/>
        <w:szCs w:val="18"/>
      </w:rPr>
      <w:br/>
    </w:r>
    <w:r w:rsidRPr="00344C98">
      <w:rPr>
        <w:sz w:val="20"/>
        <w:szCs w:val="20"/>
      </w:rPr>
      <w:t xml:space="preserve">Page </w:t>
    </w:r>
    <w:r w:rsidRPr="00344C98">
      <w:rPr>
        <w:sz w:val="20"/>
        <w:szCs w:val="20"/>
      </w:rPr>
      <w:fldChar w:fldCharType="begin"/>
    </w:r>
    <w:r w:rsidRPr="00344C98">
      <w:rPr>
        <w:sz w:val="20"/>
        <w:szCs w:val="20"/>
      </w:rPr>
      <w:instrText xml:space="preserve"> PAGE  \* Arabic  \* MERGEFORMAT </w:instrText>
    </w:r>
    <w:r w:rsidRPr="00344C98">
      <w:rPr>
        <w:sz w:val="20"/>
        <w:szCs w:val="20"/>
      </w:rPr>
      <w:fldChar w:fldCharType="separate"/>
    </w:r>
    <w:r w:rsidR="00BC1BAC">
      <w:rPr>
        <w:noProof/>
        <w:sz w:val="20"/>
        <w:szCs w:val="20"/>
      </w:rPr>
      <w:t>53</w:t>
    </w:r>
    <w:r w:rsidRPr="00344C98">
      <w:rPr>
        <w:sz w:val="20"/>
        <w:szCs w:val="20"/>
      </w:rPr>
      <w:fldChar w:fldCharType="end"/>
    </w:r>
    <w:r w:rsidRPr="00344C98">
      <w:rPr>
        <w:sz w:val="20"/>
        <w:szCs w:val="20"/>
      </w:rPr>
      <w:t xml:space="preserve"> of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NUMPAGES   \* MERGEFORMAT </w:instrText>
    </w:r>
    <w:r>
      <w:rPr>
        <w:noProof/>
        <w:sz w:val="20"/>
        <w:szCs w:val="20"/>
      </w:rPr>
      <w:fldChar w:fldCharType="separate"/>
    </w:r>
    <w:r w:rsidR="00BC1BAC">
      <w:rPr>
        <w:noProof/>
        <w:sz w:val="20"/>
        <w:szCs w:val="20"/>
      </w:rPr>
      <w:t>53</w:t>
    </w:r>
    <w:r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5BF9" w14:textId="77777777" w:rsidR="00F565CE" w:rsidRDefault="00F565CE">
    <w:pPr>
      <w:pStyle w:val="Footer"/>
      <w:spacing w:after="2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BFDF7" w14:textId="77777777" w:rsidR="00493A40" w:rsidRDefault="00493A40" w:rsidP="00FA74B4">
      <w:pPr>
        <w:spacing w:after="264"/>
      </w:pPr>
      <w:r>
        <w:separator/>
      </w:r>
    </w:p>
  </w:footnote>
  <w:footnote w:type="continuationSeparator" w:id="0">
    <w:p w14:paraId="0F42FE21" w14:textId="77777777" w:rsidR="00493A40" w:rsidRDefault="00493A40" w:rsidP="00FA74B4">
      <w:pPr>
        <w:spacing w:after="26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8AE5" w14:textId="77777777" w:rsidR="00F565CE" w:rsidRDefault="00F565CE">
    <w:pPr>
      <w:pStyle w:val="Header"/>
      <w:spacing w:after="26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AFDF" w14:textId="77777777" w:rsidR="00F565CE" w:rsidRPr="007A0FEB" w:rsidRDefault="00F565CE" w:rsidP="007A0FEB">
    <w:pPr>
      <w:pStyle w:val="Header"/>
      <w:spacing w:after="26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90EA" w14:textId="77777777" w:rsidR="00F565CE" w:rsidRDefault="00F565CE">
    <w:pPr>
      <w:pStyle w:val="Header"/>
      <w:spacing w:after="2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29968AF-7AF1-419A-AF04-2FA4FB26A0E1}"/>
    <w:docVar w:name="dgnword-eventsink" w:val="66154776"/>
  </w:docVars>
  <w:rsids>
    <w:rsidRoot w:val="00B31BCD"/>
    <w:rsid w:val="00000181"/>
    <w:rsid w:val="0000121F"/>
    <w:rsid w:val="0000333E"/>
    <w:rsid w:val="000063EF"/>
    <w:rsid w:val="00006BAC"/>
    <w:rsid w:val="000105A5"/>
    <w:rsid w:val="00012650"/>
    <w:rsid w:val="000152A5"/>
    <w:rsid w:val="00016843"/>
    <w:rsid w:val="00020596"/>
    <w:rsid w:val="00020890"/>
    <w:rsid w:val="000213A3"/>
    <w:rsid w:val="00022B24"/>
    <w:rsid w:val="00023DE4"/>
    <w:rsid w:val="000245CA"/>
    <w:rsid w:val="00025806"/>
    <w:rsid w:val="00027D2D"/>
    <w:rsid w:val="000302C3"/>
    <w:rsid w:val="0003082D"/>
    <w:rsid w:val="00030A00"/>
    <w:rsid w:val="00030F4B"/>
    <w:rsid w:val="00031F82"/>
    <w:rsid w:val="00032386"/>
    <w:rsid w:val="00032BC7"/>
    <w:rsid w:val="000332E3"/>
    <w:rsid w:val="000335A0"/>
    <w:rsid w:val="00036F15"/>
    <w:rsid w:val="00037710"/>
    <w:rsid w:val="00040650"/>
    <w:rsid w:val="0004115F"/>
    <w:rsid w:val="0004151A"/>
    <w:rsid w:val="00042433"/>
    <w:rsid w:val="000435FE"/>
    <w:rsid w:val="00050DDC"/>
    <w:rsid w:val="0005324D"/>
    <w:rsid w:val="000545B0"/>
    <w:rsid w:val="00054E02"/>
    <w:rsid w:val="00056CFA"/>
    <w:rsid w:val="00057563"/>
    <w:rsid w:val="00057CF9"/>
    <w:rsid w:val="00061D1F"/>
    <w:rsid w:val="000645AB"/>
    <w:rsid w:val="00064BBA"/>
    <w:rsid w:val="0006518D"/>
    <w:rsid w:val="0006667D"/>
    <w:rsid w:val="0006679B"/>
    <w:rsid w:val="000671F2"/>
    <w:rsid w:val="00067A57"/>
    <w:rsid w:val="000723EA"/>
    <w:rsid w:val="0007265D"/>
    <w:rsid w:val="00072C01"/>
    <w:rsid w:val="00073773"/>
    <w:rsid w:val="000743ED"/>
    <w:rsid w:val="0007499B"/>
    <w:rsid w:val="00076CC5"/>
    <w:rsid w:val="00076E09"/>
    <w:rsid w:val="000772A6"/>
    <w:rsid w:val="000778DF"/>
    <w:rsid w:val="000808F6"/>
    <w:rsid w:val="000817F7"/>
    <w:rsid w:val="00081B6B"/>
    <w:rsid w:val="00083201"/>
    <w:rsid w:val="000841F2"/>
    <w:rsid w:val="00085A15"/>
    <w:rsid w:val="00086BAA"/>
    <w:rsid w:val="00087107"/>
    <w:rsid w:val="00087164"/>
    <w:rsid w:val="00087967"/>
    <w:rsid w:val="00087E1D"/>
    <w:rsid w:val="000908C5"/>
    <w:rsid w:val="0009103A"/>
    <w:rsid w:val="00091980"/>
    <w:rsid w:val="00091C70"/>
    <w:rsid w:val="00092932"/>
    <w:rsid w:val="00092D05"/>
    <w:rsid w:val="00092D18"/>
    <w:rsid w:val="000934B0"/>
    <w:rsid w:val="000950A1"/>
    <w:rsid w:val="00096C24"/>
    <w:rsid w:val="000979F6"/>
    <w:rsid w:val="000A3051"/>
    <w:rsid w:val="000A3C7A"/>
    <w:rsid w:val="000A4FE2"/>
    <w:rsid w:val="000A5134"/>
    <w:rsid w:val="000A66A2"/>
    <w:rsid w:val="000A762F"/>
    <w:rsid w:val="000B0076"/>
    <w:rsid w:val="000B04C5"/>
    <w:rsid w:val="000B08B7"/>
    <w:rsid w:val="000B192E"/>
    <w:rsid w:val="000B1946"/>
    <w:rsid w:val="000B1A61"/>
    <w:rsid w:val="000B2040"/>
    <w:rsid w:val="000B2985"/>
    <w:rsid w:val="000B314F"/>
    <w:rsid w:val="000B3F41"/>
    <w:rsid w:val="000B40C8"/>
    <w:rsid w:val="000B47EB"/>
    <w:rsid w:val="000B6CED"/>
    <w:rsid w:val="000B7034"/>
    <w:rsid w:val="000C0DC5"/>
    <w:rsid w:val="000C5223"/>
    <w:rsid w:val="000D2E4C"/>
    <w:rsid w:val="000D5075"/>
    <w:rsid w:val="000D5406"/>
    <w:rsid w:val="000D5A3E"/>
    <w:rsid w:val="000D6027"/>
    <w:rsid w:val="000D60BB"/>
    <w:rsid w:val="000D6447"/>
    <w:rsid w:val="000D7DD4"/>
    <w:rsid w:val="000E1F37"/>
    <w:rsid w:val="000E22AC"/>
    <w:rsid w:val="000E4138"/>
    <w:rsid w:val="000E670B"/>
    <w:rsid w:val="000E6A82"/>
    <w:rsid w:val="000E7927"/>
    <w:rsid w:val="000E7C43"/>
    <w:rsid w:val="000E7D69"/>
    <w:rsid w:val="000F3DEB"/>
    <w:rsid w:val="000F4951"/>
    <w:rsid w:val="000F4B93"/>
    <w:rsid w:val="000F4CCD"/>
    <w:rsid w:val="000F543F"/>
    <w:rsid w:val="000F5F7C"/>
    <w:rsid w:val="000F6ECE"/>
    <w:rsid w:val="00100298"/>
    <w:rsid w:val="00100746"/>
    <w:rsid w:val="0010168D"/>
    <w:rsid w:val="00101F7F"/>
    <w:rsid w:val="0010252F"/>
    <w:rsid w:val="001026B7"/>
    <w:rsid w:val="00102993"/>
    <w:rsid w:val="001033E8"/>
    <w:rsid w:val="00103A43"/>
    <w:rsid w:val="00104F55"/>
    <w:rsid w:val="001063C1"/>
    <w:rsid w:val="00107962"/>
    <w:rsid w:val="00111046"/>
    <w:rsid w:val="00111430"/>
    <w:rsid w:val="00112B97"/>
    <w:rsid w:val="00113635"/>
    <w:rsid w:val="0011380D"/>
    <w:rsid w:val="00114566"/>
    <w:rsid w:val="00114B8B"/>
    <w:rsid w:val="00114EBF"/>
    <w:rsid w:val="00114ED2"/>
    <w:rsid w:val="00115832"/>
    <w:rsid w:val="00115A7C"/>
    <w:rsid w:val="00120397"/>
    <w:rsid w:val="001214DE"/>
    <w:rsid w:val="001228EA"/>
    <w:rsid w:val="00122C13"/>
    <w:rsid w:val="00122CC3"/>
    <w:rsid w:val="001246B3"/>
    <w:rsid w:val="0013129C"/>
    <w:rsid w:val="00131670"/>
    <w:rsid w:val="00132F4F"/>
    <w:rsid w:val="0013478B"/>
    <w:rsid w:val="00134ECB"/>
    <w:rsid w:val="00135D59"/>
    <w:rsid w:val="00137867"/>
    <w:rsid w:val="00141589"/>
    <w:rsid w:val="00142892"/>
    <w:rsid w:val="00142C00"/>
    <w:rsid w:val="00143273"/>
    <w:rsid w:val="001435A7"/>
    <w:rsid w:val="001441F8"/>
    <w:rsid w:val="00145D1E"/>
    <w:rsid w:val="001463A3"/>
    <w:rsid w:val="00147141"/>
    <w:rsid w:val="00150ACF"/>
    <w:rsid w:val="001515D5"/>
    <w:rsid w:val="0015648F"/>
    <w:rsid w:val="00156A8D"/>
    <w:rsid w:val="00157891"/>
    <w:rsid w:val="00163E68"/>
    <w:rsid w:val="00164BE8"/>
    <w:rsid w:val="00165CCC"/>
    <w:rsid w:val="00166954"/>
    <w:rsid w:val="00167BBA"/>
    <w:rsid w:val="00172EE8"/>
    <w:rsid w:val="00173690"/>
    <w:rsid w:val="00175BB7"/>
    <w:rsid w:val="001764A3"/>
    <w:rsid w:val="00180D35"/>
    <w:rsid w:val="001814AA"/>
    <w:rsid w:val="001818A9"/>
    <w:rsid w:val="00184F50"/>
    <w:rsid w:val="00185525"/>
    <w:rsid w:val="00185C9E"/>
    <w:rsid w:val="00187991"/>
    <w:rsid w:val="00190810"/>
    <w:rsid w:val="001924C4"/>
    <w:rsid w:val="001928CC"/>
    <w:rsid w:val="001930F6"/>
    <w:rsid w:val="001933FE"/>
    <w:rsid w:val="001940B3"/>
    <w:rsid w:val="00194261"/>
    <w:rsid w:val="0019446E"/>
    <w:rsid w:val="00196DF9"/>
    <w:rsid w:val="001A3475"/>
    <w:rsid w:val="001A3B79"/>
    <w:rsid w:val="001A5F8E"/>
    <w:rsid w:val="001A6CBF"/>
    <w:rsid w:val="001B0B5A"/>
    <w:rsid w:val="001B1015"/>
    <w:rsid w:val="001B45B1"/>
    <w:rsid w:val="001B489B"/>
    <w:rsid w:val="001B53F5"/>
    <w:rsid w:val="001B5C4B"/>
    <w:rsid w:val="001C05D1"/>
    <w:rsid w:val="001C1894"/>
    <w:rsid w:val="001C20CF"/>
    <w:rsid w:val="001C2C78"/>
    <w:rsid w:val="001C34DB"/>
    <w:rsid w:val="001C3702"/>
    <w:rsid w:val="001C436C"/>
    <w:rsid w:val="001C50C6"/>
    <w:rsid w:val="001C7E62"/>
    <w:rsid w:val="001C7F63"/>
    <w:rsid w:val="001D02C7"/>
    <w:rsid w:val="001D3CFB"/>
    <w:rsid w:val="001D3FCD"/>
    <w:rsid w:val="001D5695"/>
    <w:rsid w:val="001D70DD"/>
    <w:rsid w:val="001D7219"/>
    <w:rsid w:val="001D7FE5"/>
    <w:rsid w:val="001E1BA1"/>
    <w:rsid w:val="001E3FA6"/>
    <w:rsid w:val="001E4855"/>
    <w:rsid w:val="001E5059"/>
    <w:rsid w:val="001E61ED"/>
    <w:rsid w:val="001E69DF"/>
    <w:rsid w:val="001E702E"/>
    <w:rsid w:val="001E76C0"/>
    <w:rsid w:val="001F0644"/>
    <w:rsid w:val="001F097A"/>
    <w:rsid w:val="001F13D1"/>
    <w:rsid w:val="001F1DDE"/>
    <w:rsid w:val="001F2036"/>
    <w:rsid w:val="001F34CF"/>
    <w:rsid w:val="001F4BCF"/>
    <w:rsid w:val="001F620B"/>
    <w:rsid w:val="001F79D4"/>
    <w:rsid w:val="001F7D88"/>
    <w:rsid w:val="001F7DBF"/>
    <w:rsid w:val="00200BE3"/>
    <w:rsid w:val="00200E33"/>
    <w:rsid w:val="00201CE0"/>
    <w:rsid w:val="00201DCE"/>
    <w:rsid w:val="002021FD"/>
    <w:rsid w:val="00204B01"/>
    <w:rsid w:val="00204D45"/>
    <w:rsid w:val="0020541E"/>
    <w:rsid w:val="00205846"/>
    <w:rsid w:val="002060C4"/>
    <w:rsid w:val="00207C34"/>
    <w:rsid w:val="00211398"/>
    <w:rsid w:val="0021176B"/>
    <w:rsid w:val="00211A31"/>
    <w:rsid w:val="00211E4A"/>
    <w:rsid w:val="00212B5C"/>
    <w:rsid w:val="00214D5B"/>
    <w:rsid w:val="00215CBE"/>
    <w:rsid w:val="002160C9"/>
    <w:rsid w:val="00216B0D"/>
    <w:rsid w:val="00216D44"/>
    <w:rsid w:val="002178A7"/>
    <w:rsid w:val="00220328"/>
    <w:rsid w:val="00220A30"/>
    <w:rsid w:val="00220A5E"/>
    <w:rsid w:val="00221158"/>
    <w:rsid w:val="002215B5"/>
    <w:rsid w:val="00221AF6"/>
    <w:rsid w:val="00222761"/>
    <w:rsid w:val="00222BC8"/>
    <w:rsid w:val="00223B93"/>
    <w:rsid w:val="00224302"/>
    <w:rsid w:val="00227123"/>
    <w:rsid w:val="0023353C"/>
    <w:rsid w:val="0023362B"/>
    <w:rsid w:val="002341D3"/>
    <w:rsid w:val="0023502D"/>
    <w:rsid w:val="0023732B"/>
    <w:rsid w:val="00241320"/>
    <w:rsid w:val="00241A99"/>
    <w:rsid w:val="00242412"/>
    <w:rsid w:val="0024294A"/>
    <w:rsid w:val="00243295"/>
    <w:rsid w:val="00245B9E"/>
    <w:rsid w:val="002461D4"/>
    <w:rsid w:val="00246A20"/>
    <w:rsid w:val="00246EC5"/>
    <w:rsid w:val="0025005D"/>
    <w:rsid w:val="00252A33"/>
    <w:rsid w:val="00252AEB"/>
    <w:rsid w:val="00253C69"/>
    <w:rsid w:val="002544AC"/>
    <w:rsid w:val="00255F03"/>
    <w:rsid w:val="0025639B"/>
    <w:rsid w:val="00256B4A"/>
    <w:rsid w:val="00261207"/>
    <w:rsid w:val="00262217"/>
    <w:rsid w:val="00263931"/>
    <w:rsid w:val="002671E0"/>
    <w:rsid w:val="00270B54"/>
    <w:rsid w:val="00270CAD"/>
    <w:rsid w:val="00272B53"/>
    <w:rsid w:val="00272F5A"/>
    <w:rsid w:val="00277D07"/>
    <w:rsid w:val="002841CD"/>
    <w:rsid w:val="00284630"/>
    <w:rsid w:val="00284645"/>
    <w:rsid w:val="00284DEF"/>
    <w:rsid w:val="00286615"/>
    <w:rsid w:val="00286F3C"/>
    <w:rsid w:val="0029094F"/>
    <w:rsid w:val="00290B04"/>
    <w:rsid w:val="0029136C"/>
    <w:rsid w:val="00291D4B"/>
    <w:rsid w:val="0029309C"/>
    <w:rsid w:val="00296843"/>
    <w:rsid w:val="00296B44"/>
    <w:rsid w:val="0029730D"/>
    <w:rsid w:val="002A0395"/>
    <w:rsid w:val="002A1011"/>
    <w:rsid w:val="002A139F"/>
    <w:rsid w:val="002A5493"/>
    <w:rsid w:val="002A7188"/>
    <w:rsid w:val="002B0413"/>
    <w:rsid w:val="002B13E9"/>
    <w:rsid w:val="002B2502"/>
    <w:rsid w:val="002B2566"/>
    <w:rsid w:val="002B2895"/>
    <w:rsid w:val="002B30DB"/>
    <w:rsid w:val="002B3AB7"/>
    <w:rsid w:val="002B4582"/>
    <w:rsid w:val="002B6FA4"/>
    <w:rsid w:val="002B73C3"/>
    <w:rsid w:val="002C0271"/>
    <w:rsid w:val="002C3BCD"/>
    <w:rsid w:val="002C3D42"/>
    <w:rsid w:val="002C6E92"/>
    <w:rsid w:val="002C6FD5"/>
    <w:rsid w:val="002C72A1"/>
    <w:rsid w:val="002D087E"/>
    <w:rsid w:val="002D1066"/>
    <w:rsid w:val="002D1CF1"/>
    <w:rsid w:val="002D287C"/>
    <w:rsid w:val="002D5546"/>
    <w:rsid w:val="002D6AAD"/>
    <w:rsid w:val="002D7035"/>
    <w:rsid w:val="002E17C1"/>
    <w:rsid w:val="002E1EA6"/>
    <w:rsid w:val="002E2BD9"/>
    <w:rsid w:val="002E31D4"/>
    <w:rsid w:val="002E6CA9"/>
    <w:rsid w:val="002F0A52"/>
    <w:rsid w:val="002F0D79"/>
    <w:rsid w:val="002F0F6A"/>
    <w:rsid w:val="002F103D"/>
    <w:rsid w:val="002F24D8"/>
    <w:rsid w:val="002F3498"/>
    <w:rsid w:val="002F37C0"/>
    <w:rsid w:val="002F56BC"/>
    <w:rsid w:val="002F5A6E"/>
    <w:rsid w:val="002F77FD"/>
    <w:rsid w:val="002F7BD5"/>
    <w:rsid w:val="00300306"/>
    <w:rsid w:val="00303F43"/>
    <w:rsid w:val="003057B2"/>
    <w:rsid w:val="00305CF2"/>
    <w:rsid w:val="00306AEB"/>
    <w:rsid w:val="00307D27"/>
    <w:rsid w:val="003104E7"/>
    <w:rsid w:val="00310D87"/>
    <w:rsid w:val="00311E9B"/>
    <w:rsid w:val="00312C0E"/>
    <w:rsid w:val="00312DAC"/>
    <w:rsid w:val="00314CF1"/>
    <w:rsid w:val="00314D6E"/>
    <w:rsid w:val="00316EB6"/>
    <w:rsid w:val="00317C5B"/>
    <w:rsid w:val="00320E22"/>
    <w:rsid w:val="003213A2"/>
    <w:rsid w:val="00322199"/>
    <w:rsid w:val="00322C0C"/>
    <w:rsid w:val="00324477"/>
    <w:rsid w:val="0032464D"/>
    <w:rsid w:val="00325676"/>
    <w:rsid w:val="003261E5"/>
    <w:rsid w:val="003271C3"/>
    <w:rsid w:val="0032764A"/>
    <w:rsid w:val="00330A7F"/>
    <w:rsid w:val="00330F13"/>
    <w:rsid w:val="0033220C"/>
    <w:rsid w:val="00332AD2"/>
    <w:rsid w:val="00333C03"/>
    <w:rsid w:val="003374DC"/>
    <w:rsid w:val="0034074E"/>
    <w:rsid w:val="00341D59"/>
    <w:rsid w:val="00341F23"/>
    <w:rsid w:val="0034391B"/>
    <w:rsid w:val="00343FB3"/>
    <w:rsid w:val="00344C98"/>
    <w:rsid w:val="003457A2"/>
    <w:rsid w:val="00345833"/>
    <w:rsid w:val="003466DC"/>
    <w:rsid w:val="00350BE5"/>
    <w:rsid w:val="00352E02"/>
    <w:rsid w:val="00354127"/>
    <w:rsid w:val="003553DA"/>
    <w:rsid w:val="003556EA"/>
    <w:rsid w:val="00356A71"/>
    <w:rsid w:val="00357032"/>
    <w:rsid w:val="00357726"/>
    <w:rsid w:val="00360B02"/>
    <w:rsid w:val="00361FDB"/>
    <w:rsid w:val="00362D74"/>
    <w:rsid w:val="0036455A"/>
    <w:rsid w:val="00364A94"/>
    <w:rsid w:val="00364B3A"/>
    <w:rsid w:val="00365952"/>
    <w:rsid w:val="00367E33"/>
    <w:rsid w:val="00370432"/>
    <w:rsid w:val="00370B37"/>
    <w:rsid w:val="0037122A"/>
    <w:rsid w:val="003741F6"/>
    <w:rsid w:val="003742C5"/>
    <w:rsid w:val="0037586D"/>
    <w:rsid w:val="0037633C"/>
    <w:rsid w:val="00376CD3"/>
    <w:rsid w:val="00380AAE"/>
    <w:rsid w:val="003822ED"/>
    <w:rsid w:val="00382729"/>
    <w:rsid w:val="003827F1"/>
    <w:rsid w:val="00383195"/>
    <w:rsid w:val="003858A8"/>
    <w:rsid w:val="00385E16"/>
    <w:rsid w:val="00386291"/>
    <w:rsid w:val="003865FB"/>
    <w:rsid w:val="003902F7"/>
    <w:rsid w:val="00390375"/>
    <w:rsid w:val="00390486"/>
    <w:rsid w:val="0039135D"/>
    <w:rsid w:val="00391E7E"/>
    <w:rsid w:val="003922F4"/>
    <w:rsid w:val="00392B20"/>
    <w:rsid w:val="00392B92"/>
    <w:rsid w:val="0039794D"/>
    <w:rsid w:val="003A03BC"/>
    <w:rsid w:val="003A383C"/>
    <w:rsid w:val="003A3FBD"/>
    <w:rsid w:val="003A4E2D"/>
    <w:rsid w:val="003B279C"/>
    <w:rsid w:val="003B360D"/>
    <w:rsid w:val="003B4C2D"/>
    <w:rsid w:val="003B627C"/>
    <w:rsid w:val="003C080C"/>
    <w:rsid w:val="003C41D1"/>
    <w:rsid w:val="003C4A28"/>
    <w:rsid w:val="003C4DB0"/>
    <w:rsid w:val="003C51F8"/>
    <w:rsid w:val="003C527A"/>
    <w:rsid w:val="003C5B25"/>
    <w:rsid w:val="003C5BD2"/>
    <w:rsid w:val="003C6090"/>
    <w:rsid w:val="003C6BA4"/>
    <w:rsid w:val="003D0AFA"/>
    <w:rsid w:val="003D3580"/>
    <w:rsid w:val="003D36B4"/>
    <w:rsid w:val="003D3715"/>
    <w:rsid w:val="003D3A91"/>
    <w:rsid w:val="003D5AF2"/>
    <w:rsid w:val="003D607D"/>
    <w:rsid w:val="003D6AC2"/>
    <w:rsid w:val="003E1CA6"/>
    <w:rsid w:val="003E22AB"/>
    <w:rsid w:val="003E3367"/>
    <w:rsid w:val="003E50BA"/>
    <w:rsid w:val="003E6B68"/>
    <w:rsid w:val="003E76AE"/>
    <w:rsid w:val="003E77B9"/>
    <w:rsid w:val="003F25A5"/>
    <w:rsid w:val="003F5ED3"/>
    <w:rsid w:val="003F70AF"/>
    <w:rsid w:val="003F75D7"/>
    <w:rsid w:val="00400079"/>
    <w:rsid w:val="00400564"/>
    <w:rsid w:val="00400CAA"/>
    <w:rsid w:val="004016E2"/>
    <w:rsid w:val="00402537"/>
    <w:rsid w:val="0040478D"/>
    <w:rsid w:val="004055C6"/>
    <w:rsid w:val="00405A93"/>
    <w:rsid w:val="0041099D"/>
    <w:rsid w:val="004111C4"/>
    <w:rsid w:val="00411819"/>
    <w:rsid w:val="00411F67"/>
    <w:rsid w:val="0041298A"/>
    <w:rsid w:val="0041308F"/>
    <w:rsid w:val="004166D1"/>
    <w:rsid w:val="00417389"/>
    <w:rsid w:val="004173FB"/>
    <w:rsid w:val="00417997"/>
    <w:rsid w:val="00420C13"/>
    <w:rsid w:val="004215E5"/>
    <w:rsid w:val="00423DA1"/>
    <w:rsid w:val="0042434D"/>
    <w:rsid w:val="0042495D"/>
    <w:rsid w:val="00424FB2"/>
    <w:rsid w:val="00426265"/>
    <w:rsid w:val="004269C8"/>
    <w:rsid w:val="00431136"/>
    <w:rsid w:val="00432297"/>
    <w:rsid w:val="00432492"/>
    <w:rsid w:val="00432A6D"/>
    <w:rsid w:val="00432ED4"/>
    <w:rsid w:val="00434C9C"/>
    <w:rsid w:val="00435963"/>
    <w:rsid w:val="004359D0"/>
    <w:rsid w:val="00436F0D"/>
    <w:rsid w:val="00437A7A"/>
    <w:rsid w:val="0044297D"/>
    <w:rsid w:val="00442B73"/>
    <w:rsid w:val="00446C76"/>
    <w:rsid w:val="00446D5C"/>
    <w:rsid w:val="004477A4"/>
    <w:rsid w:val="0045153E"/>
    <w:rsid w:val="00451C37"/>
    <w:rsid w:val="004528A1"/>
    <w:rsid w:val="00452FCF"/>
    <w:rsid w:val="004537AA"/>
    <w:rsid w:val="00454B8A"/>
    <w:rsid w:val="00455D13"/>
    <w:rsid w:val="00456CD7"/>
    <w:rsid w:val="00457603"/>
    <w:rsid w:val="00457975"/>
    <w:rsid w:val="00457A83"/>
    <w:rsid w:val="004602AB"/>
    <w:rsid w:val="004633AF"/>
    <w:rsid w:val="0046343E"/>
    <w:rsid w:val="004655CD"/>
    <w:rsid w:val="004658A6"/>
    <w:rsid w:val="00465CF8"/>
    <w:rsid w:val="00465E16"/>
    <w:rsid w:val="00466614"/>
    <w:rsid w:val="00466D24"/>
    <w:rsid w:val="00473AE5"/>
    <w:rsid w:val="004741DD"/>
    <w:rsid w:val="0047691C"/>
    <w:rsid w:val="0047755C"/>
    <w:rsid w:val="00477A4B"/>
    <w:rsid w:val="004803A9"/>
    <w:rsid w:val="00481511"/>
    <w:rsid w:val="00482337"/>
    <w:rsid w:val="00483E1A"/>
    <w:rsid w:val="00485422"/>
    <w:rsid w:val="0048578D"/>
    <w:rsid w:val="00486376"/>
    <w:rsid w:val="00487458"/>
    <w:rsid w:val="0048794F"/>
    <w:rsid w:val="004913E8"/>
    <w:rsid w:val="00492104"/>
    <w:rsid w:val="004921A0"/>
    <w:rsid w:val="00492F99"/>
    <w:rsid w:val="00493A40"/>
    <w:rsid w:val="00493F11"/>
    <w:rsid w:val="004953A1"/>
    <w:rsid w:val="00495A45"/>
    <w:rsid w:val="00495FFB"/>
    <w:rsid w:val="00496515"/>
    <w:rsid w:val="00497FC1"/>
    <w:rsid w:val="004A0C07"/>
    <w:rsid w:val="004A0CD6"/>
    <w:rsid w:val="004A12DE"/>
    <w:rsid w:val="004A1B74"/>
    <w:rsid w:val="004A2492"/>
    <w:rsid w:val="004A4B41"/>
    <w:rsid w:val="004A5289"/>
    <w:rsid w:val="004A7101"/>
    <w:rsid w:val="004A7F83"/>
    <w:rsid w:val="004B0C84"/>
    <w:rsid w:val="004B20DF"/>
    <w:rsid w:val="004B2380"/>
    <w:rsid w:val="004B258B"/>
    <w:rsid w:val="004B4268"/>
    <w:rsid w:val="004B7146"/>
    <w:rsid w:val="004C0209"/>
    <w:rsid w:val="004C0CD4"/>
    <w:rsid w:val="004C17DC"/>
    <w:rsid w:val="004C2F74"/>
    <w:rsid w:val="004C5F99"/>
    <w:rsid w:val="004C64C1"/>
    <w:rsid w:val="004C69FE"/>
    <w:rsid w:val="004C6CF9"/>
    <w:rsid w:val="004D1D88"/>
    <w:rsid w:val="004D247F"/>
    <w:rsid w:val="004D28A2"/>
    <w:rsid w:val="004D3B10"/>
    <w:rsid w:val="004D4580"/>
    <w:rsid w:val="004D73A7"/>
    <w:rsid w:val="004E179B"/>
    <w:rsid w:val="004E2774"/>
    <w:rsid w:val="004E2C3A"/>
    <w:rsid w:val="004E3808"/>
    <w:rsid w:val="004E45BC"/>
    <w:rsid w:val="004E7640"/>
    <w:rsid w:val="004F0401"/>
    <w:rsid w:val="004F0AA2"/>
    <w:rsid w:val="004F21EB"/>
    <w:rsid w:val="004F31D2"/>
    <w:rsid w:val="004F4AB7"/>
    <w:rsid w:val="004F64AD"/>
    <w:rsid w:val="004F6DE2"/>
    <w:rsid w:val="005009DE"/>
    <w:rsid w:val="005017AF"/>
    <w:rsid w:val="00502092"/>
    <w:rsid w:val="00502DBB"/>
    <w:rsid w:val="00503D7C"/>
    <w:rsid w:val="00506232"/>
    <w:rsid w:val="00506906"/>
    <w:rsid w:val="00507BE9"/>
    <w:rsid w:val="00507C77"/>
    <w:rsid w:val="00510FBA"/>
    <w:rsid w:val="00511083"/>
    <w:rsid w:val="00511F5C"/>
    <w:rsid w:val="00512A37"/>
    <w:rsid w:val="00513573"/>
    <w:rsid w:val="005136E0"/>
    <w:rsid w:val="005150F5"/>
    <w:rsid w:val="005157E1"/>
    <w:rsid w:val="00521192"/>
    <w:rsid w:val="00522372"/>
    <w:rsid w:val="00523603"/>
    <w:rsid w:val="00524B01"/>
    <w:rsid w:val="0052563E"/>
    <w:rsid w:val="00526688"/>
    <w:rsid w:val="00526E1C"/>
    <w:rsid w:val="00527F2A"/>
    <w:rsid w:val="00532D3F"/>
    <w:rsid w:val="0053313B"/>
    <w:rsid w:val="00533768"/>
    <w:rsid w:val="00535107"/>
    <w:rsid w:val="00540845"/>
    <w:rsid w:val="005414D3"/>
    <w:rsid w:val="00546790"/>
    <w:rsid w:val="0054719E"/>
    <w:rsid w:val="00552658"/>
    <w:rsid w:val="00553992"/>
    <w:rsid w:val="00554B12"/>
    <w:rsid w:val="00555C62"/>
    <w:rsid w:val="005565F1"/>
    <w:rsid w:val="0056012D"/>
    <w:rsid w:val="005620B9"/>
    <w:rsid w:val="00562D0D"/>
    <w:rsid w:val="00563632"/>
    <w:rsid w:val="00563D83"/>
    <w:rsid w:val="00565CDF"/>
    <w:rsid w:val="00566645"/>
    <w:rsid w:val="00567E5E"/>
    <w:rsid w:val="00570ABD"/>
    <w:rsid w:val="00571131"/>
    <w:rsid w:val="00571795"/>
    <w:rsid w:val="00572382"/>
    <w:rsid w:val="00573EF6"/>
    <w:rsid w:val="00575D0E"/>
    <w:rsid w:val="00576157"/>
    <w:rsid w:val="005765EC"/>
    <w:rsid w:val="005765FE"/>
    <w:rsid w:val="00576952"/>
    <w:rsid w:val="00576E43"/>
    <w:rsid w:val="00577B13"/>
    <w:rsid w:val="005819E7"/>
    <w:rsid w:val="00581B3B"/>
    <w:rsid w:val="00582E9F"/>
    <w:rsid w:val="00583118"/>
    <w:rsid w:val="0058375A"/>
    <w:rsid w:val="005845AE"/>
    <w:rsid w:val="005850B4"/>
    <w:rsid w:val="005863DF"/>
    <w:rsid w:val="0059008B"/>
    <w:rsid w:val="005928F8"/>
    <w:rsid w:val="00593A44"/>
    <w:rsid w:val="005945DD"/>
    <w:rsid w:val="00594632"/>
    <w:rsid w:val="005955BC"/>
    <w:rsid w:val="005979CF"/>
    <w:rsid w:val="00597FB5"/>
    <w:rsid w:val="005A2B35"/>
    <w:rsid w:val="005A4944"/>
    <w:rsid w:val="005A5597"/>
    <w:rsid w:val="005A6A26"/>
    <w:rsid w:val="005B06EF"/>
    <w:rsid w:val="005B27A8"/>
    <w:rsid w:val="005B4264"/>
    <w:rsid w:val="005B4419"/>
    <w:rsid w:val="005B4428"/>
    <w:rsid w:val="005B50D5"/>
    <w:rsid w:val="005B55C8"/>
    <w:rsid w:val="005B5A1F"/>
    <w:rsid w:val="005B6571"/>
    <w:rsid w:val="005B6D2D"/>
    <w:rsid w:val="005B7413"/>
    <w:rsid w:val="005C2D77"/>
    <w:rsid w:val="005C43D4"/>
    <w:rsid w:val="005C4710"/>
    <w:rsid w:val="005C4ECC"/>
    <w:rsid w:val="005C5A50"/>
    <w:rsid w:val="005C5F9C"/>
    <w:rsid w:val="005D09FF"/>
    <w:rsid w:val="005D0AB1"/>
    <w:rsid w:val="005D42C1"/>
    <w:rsid w:val="005D45E3"/>
    <w:rsid w:val="005D7554"/>
    <w:rsid w:val="005D7CA4"/>
    <w:rsid w:val="005E07E0"/>
    <w:rsid w:val="005E0F86"/>
    <w:rsid w:val="005E11BB"/>
    <w:rsid w:val="005E11D7"/>
    <w:rsid w:val="005E1331"/>
    <w:rsid w:val="005E1B5A"/>
    <w:rsid w:val="005E2740"/>
    <w:rsid w:val="005E46E2"/>
    <w:rsid w:val="005E780D"/>
    <w:rsid w:val="005F2B19"/>
    <w:rsid w:val="005F6C08"/>
    <w:rsid w:val="005F79A1"/>
    <w:rsid w:val="006013B2"/>
    <w:rsid w:val="006028AA"/>
    <w:rsid w:val="006063C6"/>
    <w:rsid w:val="0060713B"/>
    <w:rsid w:val="00610C13"/>
    <w:rsid w:val="006118B4"/>
    <w:rsid w:val="00613D66"/>
    <w:rsid w:val="00613D95"/>
    <w:rsid w:val="00614167"/>
    <w:rsid w:val="00616437"/>
    <w:rsid w:val="00616D3D"/>
    <w:rsid w:val="00616F91"/>
    <w:rsid w:val="006178B2"/>
    <w:rsid w:val="00617B9C"/>
    <w:rsid w:val="006202E9"/>
    <w:rsid w:val="006211F3"/>
    <w:rsid w:val="006238D8"/>
    <w:rsid w:val="00623F6C"/>
    <w:rsid w:val="006240F0"/>
    <w:rsid w:val="0062411C"/>
    <w:rsid w:val="006248AA"/>
    <w:rsid w:val="006262EE"/>
    <w:rsid w:val="00626391"/>
    <w:rsid w:val="00626C42"/>
    <w:rsid w:val="0063219B"/>
    <w:rsid w:val="006321F7"/>
    <w:rsid w:val="00632DFD"/>
    <w:rsid w:val="00633B56"/>
    <w:rsid w:val="00634907"/>
    <w:rsid w:val="00635071"/>
    <w:rsid w:val="00635BD2"/>
    <w:rsid w:val="00635E45"/>
    <w:rsid w:val="00642191"/>
    <w:rsid w:val="00642E42"/>
    <w:rsid w:val="00645583"/>
    <w:rsid w:val="00645B63"/>
    <w:rsid w:val="0064701A"/>
    <w:rsid w:val="00652FAA"/>
    <w:rsid w:val="00653CDC"/>
    <w:rsid w:val="00655087"/>
    <w:rsid w:val="006560D4"/>
    <w:rsid w:val="0065644C"/>
    <w:rsid w:val="00656D7E"/>
    <w:rsid w:val="00657D43"/>
    <w:rsid w:val="00657DAC"/>
    <w:rsid w:val="0066110D"/>
    <w:rsid w:val="00663372"/>
    <w:rsid w:val="00664929"/>
    <w:rsid w:val="00665726"/>
    <w:rsid w:val="0066579C"/>
    <w:rsid w:val="006663BB"/>
    <w:rsid w:val="006677AB"/>
    <w:rsid w:val="00674BBA"/>
    <w:rsid w:val="00675830"/>
    <w:rsid w:val="00680BA7"/>
    <w:rsid w:val="006826CE"/>
    <w:rsid w:val="00682A5C"/>
    <w:rsid w:val="00683384"/>
    <w:rsid w:val="006837BF"/>
    <w:rsid w:val="00684FAB"/>
    <w:rsid w:val="00686442"/>
    <w:rsid w:val="00690877"/>
    <w:rsid w:val="00692AF7"/>
    <w:rsid w:val="00694313"/>
    <w:rsid w:val="00694D7B"/>
    <w:rsid w:val="00694EC0"/>
    <w:rsid w:val="006958D8"/>
    <w:rsid w:val="00696A7B"/>
    <w:rsid w:val="00697F2F"/>
    <w:rsid w:val="006A185A"/>
    <w:rsid w:val="006A19E3"/>
    <w:rsid w:val="006A1F42"/>
    <w:rsid w:val="006A2963"/>
    <w:rsid w:val="006A483C"/>
    <w:rsid w:val="006A52D8"/>
    <w:rsid w:val="006A5BD5"/>
    <w:rsid w:val="006A68D3"/>
    <w:rsid w:val="006B458F"/>
    <w:rsid w:val="006B6E90"/>
    <w:rsid w:val="006B76B7"/>
    <w:rsid w:val="006C0746"/>
    <w:rsid w:val="006C1D07"/>
    <w:rsid w:val="006C1D56"/>
    <w:rsid w:val="006C1F5D"/>
    <w:rsid w:val="006C26D1"/>
    <w:rsid w:val="006C2E12"/>
    <w:rsid w:val="006C2EF9"/>
    <w:rsid w:val="006C3842"/>
    <w:rsid w:val="006C3ABB"/>
    <w:rsid w:val="006C4218"/>
    <w:rsid w:val="006C5065"/>
    <w:rsid w:val="006C57B8"/>
    <w:rsid w:val="006C6C12"/>
    <w:rsid w:val="006C752E"/>
    <w:rsid w:val="006D2393"/>
    <w:rsid w:val="006D3287"/>
    <w:rsid w:val="006D4D29"/>
    <w:rsid w:val="006D5F5E"/>
    <w:rsid w:val="006D5FAD"/>
    <w:rsid w:val="006D7673"/>
    <w:rsid w:val="006E0C7F"/>
    <w:rsid w:val="006E1D46"/>
    <w:rsid w:val="006E1F50"/>
    <w:rsid w:val="006E3473"/>
    <w:rsid w:val="006E4A98"/>
    <w:rsid w:val="006E5A20"/>
    <w:rsid w:val="006E6392"/>
    <w:rsid w:val="006F01BC"/>
    <w:rsid w:val="006F40A9"/>
    <w:rsid w:val="006F6ADE"/>
    <w:rsid w:val="00702BAE"/>
    <w:rsid w:val="007038E4"/>
    <w:rsid w:val="00703F8E"/>
    <w:rsid w:val="00705223"/>
    <w:rsid w:val="00705334"/>
    <w:rsid w:val="00705B72"/>
    <w:rsid w:val="007066D6"/>
    <w:rsid w:val="007076C3"/>
    <w:rsid w:val="00707B08"/>
    <w:rsid w:val="00710D6F"/>
    <w:rsid w:val="0071110A"/>
    <w:rsid w:val="00712C8E"/>
    <w:rsid w:val="00715350"/>
    <w:rsid w:val="00716688"/>
    <w:rsid w:val="00716822"/>
    <w:rsid w:val="007202F6"/>
    <w:rsid w:val="00721722"/>
    <w:rsid w:val="007225C2"/>
    <w:rsid w:val="007243A9"/>
    <w:rsid w:val="00724CFB"/>
    <w:rsid w:val="00724D49"/>
    <w:rsid w:val="00724D66"/>
    <w:rsid w:val="00724E67"/>
    <w:rsid w:val="00725714"/>
    <w:rsid w:val="00725E09"/>
    <w:rsid w:val="00726A93"/>
    <w:rsid w:val="007334AB"/>
    <w:rsid w:val="0073396D"/>
    <w:rsid w:val="00734BA5"/>
    <w:rsid w:val="0073606F"/>
    <w:rsid w:val="0073749B"/>
    <w:rsid w:val="007416C3"/>
    <w:rsid w:val="007417E6"/>
    <w:rsid w:val="007428C0"/>
    <w:rsid w:val="00742C36"/>
    <w:rsid w:val="007434D9"/>
    <w:rsid w:val="0074404F"/>
    <w:rsid w:val="00745332"/>
    <w:rsid w:val="00746220"/>
    <w:rsid w:val="00746354"/>
    <w:rsid w:val="007510FC"/>
    <w:rsid w:val="00752B40"/>
    <w:rsid w:val="00753017"/>
    <w:rsid w:val="00753080"/>
    <w:rsid w:val="00753816"/>
    <w:rsid w:val="00753909"/>
    <w:rsid w:val="007574D6"/>
    <w:rsid w:val="00760914"/>
    <w:rsid w:val="00761552"/>
    <w:rsid w:val="0076265E"/>
    <w:rsid w:val="0076371D"/>
    <w:rsid w:val="00764EE5"/>
    <w:rsid w:val="007654E4"/>
    <w:rsid w:val="007657E2"/>
    <w:rsid w:val="00771918"/>
    <w:rsid w:val="00772FF7"/>
    <w:rsid w:val="007733EE"/>
    <w:rsid w:val="00775373"/>
    <w:rsid w:val="00775D0F"/>
    <w:rsid w:val="00775E5F"/>
    <w:rsid w:val="007761D1"/>
    <w:rsid w:val="0077763D"/>
    <w:rsid w:val="00777CCE"/>
    <w:rsid w:val="00781B60"/>
    <w:rsid w:val="00782240"/>
    <w:rsid w:val="00782E22"/>
    <w:rsid w:val="00782E68"/>
    <w:rsid w:val="0078303C"/>
    <w:rsid w:val="007854B9"/>
    <w:rsid w:val="007857A6"/>
    <w:rsid w:val="00785CA7"/>
    <w:rsid w:val="00785F69"/>
    <w:rsid w:val="007869E9"/>
    <w:rsid w:val="007876EA"/>
    <w:rsid w:val="00787E8A"/>
    <w:rsid w:val="007918BB"/>
    <w:rsid w:val="007927D5"/>
    <w:rsid w:val="007928F7"/>
    <w:rsid w:val="00793689"/>
    <w:rsid w:val="0079402C"/>
    <w:rsid w:val="007952FB"/>
    <w:rsid w:val="00795960"/>
    <w:rsid w:val="007A0186"/>
    <w:rsid w:val="007A0FEB"/>
    <w:rsid w:val="007A2B76"/>
    <w:rsid w:val="007A3678"/>
    <w:rsid w:val="007A47F8"/>
    <w:rsid w:val="007A6F91"/>
    <w:rsid w:val="007B0202"/>
    <w:rsid w:val="007B29E1"/>
    <w:rsid w:val="007B2E73"/>
    <w:rsid w:val="007B5696"/>
    <w:rsid w:val="007B5A35"/>
    <w:rsid w:val="007C15A5"/>
    <w:rsid w:val="007C2E26"/>
    <w:rsid w:val="007C2FFE"/>
    <w:rsid w:val="007C460C"/>
    <w:rsid w:val="007C667F"/>
    <w:rsid w:val="007C67CE"/>
    <w:rsid w:val="007C6F8A"/>
    <w:rsid w:val="007C74A2"/>
    <w:rsid w:val="007C7B94"/>
    <w:rsid w:val="007D0B03"/>
    <w:rsid w:val="007D1669"/>
    <w:rsid w:val="007D208B"/>
    <w:rsid w:val="007D3074"/>
    <w:rsid w:val="007D5459"/>
    <w:rsid w:val="007D6AC9"/>
    <w:rsid w:val="007D7BC1"/>
    <w:rsid w:val="007E0051"/>
    <w:rsid w:val="007E10FD"/>
    <w:rsid w:val="007E1A7B"/>
    <w:rsid w:val="007E27A5"/>
    <w:rsid w:val="007E2A46"/>
    <w:rsid w:val="007E51C9"/>
    <w:rsid w:val="007E67C5"/>
    <w:rsid w:val="007E6C3E"/>
    <w:rsid w:val="007F01A0"/>
    <w:rsid w:val="007F0CC8"/>
    <w:rsid w:val="007F0CEC"/>
    <w:rsid w:val="007F1533"/>
    <w:rsid w:val="007F1B40"/>
    <w:rsid w:val="007F3347"/>
    <w:rsid w:val="007F347B"/>
    <w:rsid w:val="007F47C1"/>
    <w:rsid w:val="007F4A95"/>
    <w:rsid w:val="007F4C9D"/>
    <w:rsid w:val="007F5463"/>
    <w:rsid w:val="007F54EB"/>
    <w:rsid w:val="007F5AA2"/>
    <w:rsid w:val="007F6600"/>
    <w:rsid w:val="0080121F"/>
    <w:rsid w:val="00803E6A"/>
    <w:rsid w:val="00804DF2"/>
    <w:rsid w:val="0080575C"/>
    <w:rsid w:val="00806228"/>
    <w:rsid w:val="008072EA"/>
    <w:rsid w:val="0081055D"/>
    <w:rsid w:val="0081261B"/>
    <w:rsid w:val="008127CB"/>
    <w:rsid w:val="008136A3"/>
    <w:rsid w:val="00813831"/>
    <w:rsid w:val="00815784"/>
    <w:rsid w:val="00815E52"/>
    <w:rsid w:val="00816B2F"/>
    <w:rsid w:val="008171A2"/>
    <w:rsid w:val="00817333"/>
    <w:rsid w:val="0081753E"/>
    <w:rsid w:val="00817E0C"/>
    <w:rsid w:val="008201DA"/>
    <w:rsid w:val="00820F3D"/>
    <w:rsid w:val="00822F4D"/>
    <w:rsid w:val="00830523"/>
    <w:rsid w:val="00830C57"/>
    <w:rsid w:val="008328FA"/>
    <w:rsid w:val="00832F36"/>
    <w:rsid w:val="00834504"/>
    <w:rsid w:val="00835516"/>
    <w:rsid w:val="00835E3E"/>
    <w:rsid w:val="00836439"/>
    <w:rsid w:val="0083653B"/>
    <w:rsid w:val="008366B0"/>
    <w:rsid w:val="00836B4C"/>
    <w:rsid w:val="00836EC6"/>
    <w:rsid w:val="0084154D"/>
    <w:rsid w:val="0084161A"/>
    <w:rsid w:val="00842BF2"/>
    <w:rsid w:val="00843EAA"/>
    <w:rsid w:val="0084498F"/>
    <w:rsid w:val="00845829"/>
    <w:rsid w:val="00845A25"/>
    <w:rsid w:val="00845DBC"/>
    <w:rsid w:val="0084635A"/>
    <w:rsid w:val="00846933"/>
    <w:rsid w:val="0084759B"/>
    <w:rsid w:val="00847A66"/>
    <w:rsid w:val="00850343"/>
    <w:rsid w:val="00853027"/>
    <w:rsid w:val="00854675"/>
    <w:rsid w:val="008565CC"/>
    <w:rsid w:val="00856798"/>
    <w:rsid w:val="00860A9C"/>
    <w:rsid w:val="0086185C"/>
    <w:rsid w:val="0086247C"/>
    <w:rsid w:val="00862D72"/>
    <w:rsid w:val="00863DA9"/>
    <w:rsid w:val="00865F3B"/>
    <w:rsid w:val="00872EDF"/>
    <w:rsid w:val="00873F55"/>
    <w:rsid w:val="00873FF2"/>
    <w:rsid w:val="00874B41"/>
    <w:rsid w:val="00874B49"/>
    <w:rsid w:val="00877301"/>
    <w:rsid w:val="00880A86"/>
    <w:rsid w:val="008810FB"/>
    <w:rsid w:val="0088197F"/>
    <w:rsid w:val="00881B74"/>
    <w:rsid w:val="00881CD8"/>
    <w:rsid w:val="00882CA9"/>
    <w:rsid w:val="00883BB8"/>
    <w:rsid w:val="00885BF8"/>
    <w:rsid w:val="008912A9"/>
    <w:rsid w:val="008928AD"/>
    <w:rsid w:val="008937CC"/>
    <w:rsid w:val="00896E68"/>
    <w:rsid w:val="008976D1"/>
    <w:rsid w:val="008978CE"/>
    <w:rsid w:val="00897ABD"/>
    <w:rsid w:val="008A0672"/>
    <w:rsid w:val="008A12F8"/>
    <w:rsid w:val="008A2BB1"/>
    <w:rsid w:val="008A2EF5"/>
    <w:rsid w:val="008A3802"/>
    <w:rsid w:val="008A3CAF"/>
    <w:rsid w:val="008A3D70"/>
    <w:rsid w:val="008A40C8"/>
    <w:rsid w:val="008A40CC"/>
    <w:rsid w:val="008A4E57"/>
    <w:rsid w:val="008A6FB2"/>
    <w:rsid w:val="008B0F20"/>
    <w:rsid w:val="008B17C0"/>
    <w:rsid w:val="008B1DEB"/>
    <w:rsid w:val="008B35FF"/>
    <w:rsid w:val="008B4CBE"/>
    <w:rsid w:val="008C22EA"/>
    <w:rsid w:val="008C3218"/>
    <w:rsid w:val="008C41FF"/>
    <w:rsid w:val="008C5DC9"/>
    <w:rsid w:val="008C6015"/>
    <w:rsid w:val="008C63F8"/>
    <w:rsid w:val="008C74C1"/>
    <w:rsid w:val="008C7A91"/>
    <w:rsid w:val="008D00D3"/>
    <w:rsid w:val="008D0879"/>
    <w:rsid w:val="008D1AE7"/>
    <w:rsid w:val="008D37D6"/>
    <w:rsid w:val="008D538E"/>
    <w:rsid w:val="008D5B2C"/>
    <w:rsid w:val="008D6AD1"/>
    <w:rsid w:val="008D730E"/>
    <w:rsid w:val="008D73F1"/>
    <w:rsid w:val="008E113F"/>
    <w:rsid w:val="008E1897"/>
    <w:rsid w:val="008E429B"/>
    <w:rsid w:val="008E4425"/>
    <w:rsid w:val="008E4A8E"/>
    <w:rsid w:val="008E530A"/>
    <w:rsid w:val="008E5523"/>
    <w:rsid w:val="008E5650"/>
    <w:rsid w:val="008E5D72"/>
    <w:rsid w:val="008F0817"/>
    <w:rsid w:val="008F5D86"/>
    <w:rsid w:val="008F63A9"/>
    <w:rsid w:val="008F6C19"/>
    <w:rsid w:val="008F7440"/>
    <w:rsid w:val="008F7494"/>
    <w:rsid w:val="00900F01"/>
    <w:rsid w:val="00901B1F"/>
    <w:rsid w:val="0090303A"/>
    <w:rsid w:val="0090349A"/>
    <w:rsid w:val="0090368C"/>
    <w:rsid w:val="009042F0"/>
    <w:rsid w:val="00904FFB"/>
    <w:rsid w:val="00907274"/>
    <w:rsid w:val="00910AE1"/>
    <w:rsid w:val="00910F49"/>
    <w:rsid w:val="0091137C"/>
    <w:rsid w:val="00912480"/>
    <w:rsid w:val="00913059"/>
    <w:rsid w:val="00913405"/>
    <w:rsid w:val="00916E2C"/>
    <w:rsid w:val="00916EA4"/>
    <w:rsid w:val="00917337"/>
    <w:rsid w:val="009210BE"/>
    <w:rsid w:val="00921369"/>
    <w:rsid w:val="00921617"/>
    <w:rsid w:val="00921EC2"/>
    <w:rsid w:val="00922FDF"/>
    <w:rsid w:val="009230E5"/>
    <w:rsid w:val="0092419A"/>
    <w:rsid w:val="0092661B"/>
    <w:rsid w:val="00926FB4"/>
    <w:rsid w:val="00927BE3"/>
    <w:rsid w:val="009311F3"/>
    <w:rsid w:val="009322E0"/>
    <w:rsid w:val="009350F4"/>
    <w:rsid w:val="0093625E"/>
    <w:rsid w:val="00936E15"/>
    <w:rsid w:val="0094049D"/>
    <w:rsid w:val="00940C6A"/>
    <w:rsid w:val="00940D55"/>
    <w:rsid w:val="00941E2A"/>
    <w:rsid w:val="00943CE6"/>
    <w:rsid w:val="00943F16"/>
    <w:rsid w:val="00944BD0"/>
    <w:rsid w:val="00944BD5"/>
    <w:rsid w:val="0094749B"/>
    <w:rsid w:val="009474CE"/>
    <w:rsid w:val="009504DC"/>
    <w:rsid w:val="00952A8A"/>
    <w:rsid w:val="009565CB"/>
    <w:rsid w:val="00957299"/>
    <w:rsid w:val="009574D5"/>
    <w:rsid w:val="00962C4D"/>
    <w:rsid w:val="00965107"/>
    <w:rsid w:val="00965822"/>
    <w:rsid w:val="00965ADE"/>
    <w:rsid w:val="00970C50"/>
    <w:rsid w:val="00971EB8"/>
    <w:rsid w:val="00975518"/>
    <w:rsid w:val="00975A71"/>
    <w:rsid w:val="00980968"/>
    <w:rsid w:val="00981955"/>
    <w:rsid w:val="00985F64"/>
    <w:rsid w:val="00986C32"/>
    <w:rsid w:val="0099245A"/>
    <w:rsid w:val="00992E58"/>
    <w:rsid w:val="0099344F"/>
    <w:rsid w:val="009935F2"/>
    <w:rsid w:val="00995031"/>
    <w:rsid w:val="009952F8"/>
    <w:rsid w:val="00995A7C"/>
    <w:rsid w:val="00996592"/>
    <w:rsid w:val="0099679E"/>
    <w:rsid w:val="00996984"/>
    <w:rsid w:val="00997DF3"/>
    <w:rsid w:val="009A1428"/>
    <w:rsid w:val="009A44DC"/>
    <w:rsid w:val="009A4953"/>
    <w:rsid w:val="009B2CE2"/>
    <w:rsid w:val="009B3F1F"/>
    <w:rsid w:val="009B6563"/>
    <w:rsid w:val="009C0885"/>
    <w:rsid w:val="009C1623"/>
    <w:rsid w:val="009C2C7F"/>
    <w:rsid w:val="009C2EA4"/>
    <w:rsid w:val="009C304A"/>
    <w:rsid w:val="009C32C7"/>
    <w:rsid w:val="009C46AB"/>
    <w:rsid w:val="009C613C"/>
    <w:rsid w:val="009C7EFA"/>
    <w:rsid w:val="009D3738"/>
    <w:rsid w:val="009D3D16"/>
    <w:rsid w:val="009D4145"/>
    <w:rsid w:val="009D481B"/>
    <w:rsid w:val="009D4B4A"/>
    <w:rsid w:val="009D6B48"/>
    <w:rsid w:val="009D6CB0"/>
    <w:rsid w:val="009D6CF1"/>
    <w:rsid w:val="009D777F"/>
    <w:rsid w:val="009E4A01"/>
    <w:rsid w:val="009E5298"/>
    <w:rsid w:val="009E5FC0"/>
    <w:rsid w:val="009E6A69"/>
    <w:rsid w:val="009F090E"/>
    <w:rsid w:val="009F09CB"/>
    <w:rsid w:val="009F1B4C"/>
    <w:rsid w:val="009F1FA8"/>
    <w:rsid w:val="009F3683"/>
    <w:rsid w:val="009F3A1A"/>
    <w:rsid w:val="009F3CD7"/>
    <w:rsid w:val="009F4369"/>
    <w:rsid w:val="009F4B5A"/>
    <w:rsid w:val="009F51E5"/>
    <w:rsid w:val="009F600C"/>
    <w:rsid w:val="009F69EF"/>
    <w:rsid w:val="00A00D11"/>
    <w:rsid w:val="00A01304"/>
    <w:rsid w:val="00A01FED"/>
    <w:rsid w:val="00A022D9"/>
    <w:rsid w:val="00A04B30"/>
    <w:rsid w:val="00A04EB0"/>
    <w:rsid w:val="00A0509E"/>
    <w:rsid w:val="00A06EEA"/>
    <w:rsid w:val="00A07197"/>
    <w:rsid w:val="00A1000D"/>
    <w:rsid w:val="00A1002A"/>
    <w:rsid w:val="00A10388"/>
    <w:rsid w:val="00A10D17"/>
    <w:rsid w:val="00A12A74"/>
    <w:rsid w:val="00A13739"/>
    <w:rsid w:val="00A137DC"/>
    <w:rsid w:val="00A13A90"/>
    <w:rsid w:val="00A1590F"/>
    <w:rsid w:val="00A15D07"/>
    <w:rsid w:val="00A17BF4"/>
    <w:rsid w:val="00A2060A"/>
    <w:rsid w:val="00A21C10"/>
    <w:rsid w:val="00A227FB"/>
    <w:rsid w:val="00A276F4"/>
    <w:rsid w:val="00A300EE"/>
    <w:rsid w:val="00A301F4"/>
    <w:rsid w:val="00A30CFB"/>
    <w:rsid w:val="00A31425"/>
    <w:rsid w:val="00A33A0C"/>
    <w:rsid w:val="00A4002F"/>
    <w:rsid w:val="00A444DB"/>
    <w:rsid w:val="00A452B7"/>
    <w:rsid w:val="00A470E9"/>
    <w:rsid w:val="00A51126"/>
    <w:rsid w:val="00A55740"/>
    <w:rsid w:val="00A55C18"/>
    <w:rsid w:val="00A55D10"/>
    <w:rsid w:val="00A60CCF"/>
    <w:rsid w:val="00A61A4A"/>
    <w:rsid w:val="00A6499D"/>
    <w:rsid w:val="00A66406"/>
    <w:rsid w:val="00A66C90"/>
    <w:rsid w:val="00A673FE"/>
    <w:rsid w:val="00A6758B"/>
    <w:rsid w:val="00A67D31"/>
    <w:rsid w:val="00A700A9"/>
    <w:rsid w:val="00A70DD7"/>
    <w:rsid w:val="00A721A0"/>
    <w:rsid w:val="00A739C1"/>
    <w:rsid w:val="00A7488F"/>
    <w:rsid w:val="00A75683"/>
    <w:rsid w:val="00A7716D"/>
    <w:rsid w:val="00A77965"/>
    <w:rsid w:val="00A80528"/>
    <w:rsid w:val="00A820F8"/>
    <w:rsid w:val="00A82F6B"/>
    <w:rsid w:val="00A83426"/>
    <w:rsid w:val="00A83E36"/>
    <w:rsid w:val="00A843ED"/>
    <w:rsid w:val="00A870B2"/>
    <w:rsid w:val="00A877B1"/>
    <w:rsid w:val="00A906E3"/>
    <w:rsid w:val="00A90C30"/>
    <w:rsid w:val="00A915A3"/>
    <w:rsid w:val="00A92674"/>
    <w:rsid w:val="00A943EA"/>
    <w:rsid w:val="00A9446D"/>
    <w:rsid w:val="00A94A9D"/>
    <w:rsid w:val="00A94B37"/>
    <w:rsid w:val="00A95246"/>
    <w:rsid w:val="00A9529F"/>
    <w:rsid w:val="00A95DAA"/>
    <w:rsid w:val="00A96A42"/>
    <w:rsid w:val="00A97957"/>
    <w:rsid w:val="00AA00E3"/>
    <w:rsid w:val="00AA016D"/>
    <w:rsid w:val="00AA0F18"/>
    <w:rsid w:val="00AA102A"/>
    <w:rsid w:val="00AA272C"/>
    <w:rsid w:val="00AA3327"/>
    <w:rsid w:val="00AA487C"/>
    <w:rsid w:val="00AA6BA1"/>
    <w:rsid w:val="00AB088A"/>
    <w:rsid w:val="00AB3E30"/>
    <w:rsid w:val="00AB6A49"/>
    <w:rsid w:val="00AC07E4"/>
    <w:rsid w:val="00AC163D"/>
    <w:rsid w:val="00AC18DE"/>
    <w:rsid w:val="00AC190A"/>
    <w:rsid w:val="00AC287E"/>
    <w:rsid w:val="00AC35F4"/>
    <w:rsid w:val="00AC3EA3"/>
    <w:rsid w:val="00AC4B85"/>
    <w:rsid w:val="00AC553C"/>
    <w:rsid w:val="00AC6C23"/>
    <w:rsid w:val="00AC7A57"/>
    <w:rsid w:val="00AD0585"/>
    <w:rsid w:val="00AD0FAD"/>
    <w:rsid w:val="00AD113D"/>
    <w:rsid w:val="00AD1524"/>
    <w:rsid w:val="00AD2385"/>
    <w:rsid w:val="00AD330E"/>
    <w:rsid w:val="00AD4F34"/>
    <w:rsid w:val="00AD5873"/>
    <w:rsid w:val="00AD6986"/>
    <w:rsid w:val="00AD6E21"/>
    <w:rsid w:val="00AE0333"/>
    <w:rsid w:val="00AE110B"/>
    <w:rsid w:val="00AE13B7"/>
    <w:rsid w:val="00AE299C"/>
    <w:rsid w:val="00AE2C04"/>
    <w:rsid w:val="00AE54F1"/>
    <w:rsid w:val="00AE5EC7"/>
    <w:rsid w:val="00AE6022"/>
    <w:rsid w:val="00AE658D"/>
    <w:rsid w:val="00AE6B85"/>
    <w:rsid w:val="00AF1283"/>
    <w:rsid w:val="00AF22EC"/>
    <w:rsid w:val="00AF26EB"/>
    <w:rsid w:val="00AF3660"/>
    <w:rsid w:val="00AF52BE"/>
    <w:rsid w:val="00AF5812"/>
    <w:rsid w:val="00AF6108"/>
    <w:rsid w:val="00AF631E"/>
    <w:rsid w:val="00B03D9F"/>
    <w:rsid w:val="00B04CD0"/>
    <w:rsid w:val="00B052E6"/>
    <w:rsid w:val="00B05FDF"/>
    <w:rsid w:val="00B06425"/>
    <w:rsid w:val="00B06981"/>
    <w:rsid w:val="00B075BC"/>
    <w:rsid w:val="00B10128"/>
    <w:rsid w:val="00B1037D"/>
    <w:rsid w:val="00B10995"/>
    <w:rsid w:val="00B11FF5"/>
    <w:rsid w:val="00B12757"/>
    <w:rsid w:val="00B14E95"/>
    <w:rsid w:val="00B15851"/>
    <w:rsid w:val="00B20FA2"/>
    <w:rsid w:val="00B21A99"/>
    <w:rsid w:val="00B2245B"/>
    <w:rsid w:val="00B24236"/>
    <w:rsid w:val="00B24FAF"/>
    <w:rsid w:val="00B250F8"/>
    <w:rsid w:val="00B255C4"/>
    <w:rsid w:val="00B26C54"/>
    <w:rsid w:val="00B27688"/>
    <w:rsid w:val="00B31BCD"/>
    <w:rsid w:val="00B3326D"/>
    <w:rsid w:val="00B35656"/>
    <w:rsid w:val="00B3572F"/>
    <w:rsid w:val="00B37693"/>
    <w:rsid w:val="00B40F57"/>
    <w:rsid w:val="00B411EA"/>
    <w:rsid w:val="00B4201D"/>
    <w:rsid w:val="00B44A6E"/>
    <w:rsid w:val="00B458CC"/>
    <w:rsid w:val="00B45CBA"/>
    <w:rsid w:val="00B50113"/>
    <w:rsid w:val="00B50212"/>
    <w:rsid w:val="00B5026B"/>
    <w:rsid w:val="00B54012"/>
    <w:rsid w:val="00B546AF"/>
    <w:rsid w:val="00B54837"/>
    <w:rsid w:val="00B60881"/>
    <w:rsid w:val="00B643E7"/>
    <w:rsid w:val="00B651D2"/>
    <w:rsid w:val="00B6632F"/>
    <w:rsid w:val="00B67363"/>
    <w:rsid w:val="00B675E2"/>
    <w:rsid w:val="00B7342F"/>
    <w:rsid w:val="00B73D1B"/>
    <w:rsid w:val="00B74261"/>
    <w:rsid w:val="00B75B70"/>
    <w:rsid w:val="00B75BC7"/>
    <w:rsid w:val="00B75CE1"/>
    <w:rsid w:val="00B76B38"/>
    <w:rsid w:val="00B7704D"/>
    <w:rsid w:val="00B8198A"/>
    <w:rsid w:val="00B81C0B"/>
    <w:rsid w:val="00B81EC0"/>
    <w:rsid w:val="00B83EA4"/>
    <w:rsid w:val="00B84DE6"/>
    <w:rsid w:val="00B8740F"/>
    <w:rsid w:val="00B9038C"/>
    <w:rsid w:val="00B91560"/>
    <w:rsid w:val="00B94092"/>
    <w:rsid w:val="00B950F3"/>
    <w:rsid w:val="00B959FE"/>
    <w:rsid w:val="00B96216"/>
    <w:rsid w:val="00BA0425"/>
    <w:rsid w:val="00BA10C2"/>
    <w:rsid w:val="00BA17D6"/>
    <w:rsid w:val="00BA1D56"/>
    <w:rsid w:val="00BA1DE3"/>
    <w:rsid w:val="00BA2164"/>
    <w:rsid w:val="00BA3B1E"/>
    <w:rsid w:val="00BA3F23"/>
    <w:rsid w:val="00BA5026"/>
    <w:rsid w:val="00BA62CB"/>
    <w:rsid w:val="00BA76ED"/>
    <w:rsid w:val="00BA7B31"/>
    <w:rsid w:val="00BA7E7E"/>
    <w:rsid w:val="00BB255C"/>
    <w:rsid w:val="00BB34DA"/>
    <w:rsid w:val="00BB5AFF"/>
    <w:rsid w:val="00BB7796"/>
    <w:rsid w:val="00BC0583"/>
    <w:rsid w:val="00BC1BAC"/>
    <w:rsid w:val="00BC240C"/>
    <w:rsid w:val="00BC2FA0"/>
    <w:rsid w:val="00BC360C"/>
    <w:rsid w:val="00BC3831"/>
    <w:rsid w:val="00BC5257"/>
    <w:rsid w:val="00BC55B8"/>
    <w:rsid w:val="00BC60A3"/>
    <w:rsid w:val="00BC7C83"/>
    <w:rsid w:val="00BD113C"/>
    <w:rsid w:val="00BD3737"/>
    <w:rsid w:val="00BD38E6"/>
    <w:rsid w:val="00BD57FA"/>
    <w:rsid w:val="00BD700C"/>
    <w:rsid w:val="00BE0170"/>
    <w:rsid w:val="00BE0C56"/>
    <w:rsid w:val="00BE11D4"/>
    <w:rsid w:val="00BE2963"/>
    <w:rsid w:val="00BE2F68"/>
    <w:rsid w:val="00BE5C64"/>
    <w:rsid w:val="00BE6D29"/>
    <w:rsid w:val="00BE7C9F"/>
    <w:rsid w:val="00BE7E50"/>
    <w:rsid w:val="00BF19BC"/>
    <w:rsid w:val="00BF1CDD"/>
    <w:rsid w:val="00BF2BC0"/>
    <w:rsid w:val="00BF4AE5"/>
    <w:rsid w:val="00BF7345"/>
    <w:rsid w:val="00BF7CB0"/>
    <w:rsid w:val="00C03759"/>
    <w:rsid w:val="00C037B3"/>
    <w:rsid w:val="00C052F8"/>
    <w:rsid w:val="00C057FD"/>
    <w:rsid w:val="00C0695D"/>
    <w:rsid w:val="00C07F85"/>
    <w:rsid w:val="00C11CC7"/>
    <w:rsid w:val="00C12127"/>
    <w:rsid w:val="00C12203"/>
    <w:rsid w:val="00C1282C"/>
    <w:rsid w:val="00C12C3F"/>
    <w:rsid w:val="00C13953"/>
    <w:rsid w:val="00C13CD8"/>
    <w:rsid w:val="00C15000"/>
    <w:rsid w:val="00C159EF"/>
    <w:rsid w:val="00C21107"/>
    <w:rsid w:val="00C21D27"/>
    <w:rsid w:val="00C22265"/>
    <w:rsid w:val="00C23D5C"/>
    <w:rsid w:val="00C24FBD"/>
    <w:rsid w:val="00C254BF"/>
    <w:rsid w:val="00C277F5"/>
    <w:rsid w:val="00C27B8D"/>
    <w:rsid w:val="00C312EA"/>
    <w:rsid w:val="00C31A53"/>
    <w:rsid w:val="00C3371E"/>
    <w:rsid w:val="00C33C44"/>
    <w:rsid w:val="00C42665"/>
    <w:rsid w:val="00C42E6A"/>
    <w:rsid w:val="00C4465E"/>
    <w:rsid w:val="00C46CCE"/>
    <w:rsid w:val="00C50D40"/>
    <w:rsid w:val="00C518F2"/>
    <w:rsid w:val="00C52B58"/>
    <w:rsid w:val="00C54D83"/>
    <w:rsid w:val="00C54FAC"/>
    <w:rsid w:val="00C55AAC"/>
    <w:rsid w:val="00C55F7F"/>
    <w:rsid w:val="00C5776B"/>
    <w:rsid w:val="00C57A1C"/>
    <w:rsid w:val="00C57D69"/>
    <w:rsid w:val="00C60955"/>
    <w:rsid w:val="00C62319"/>
    <w:rsid w:val="00C65527"/>
    <w:rsid w:val="00C6705B"/>
    <w:rsid w:val="00C679DF"/>
    <w:rsid w:val="00C706D6"/>
    <w:rsid w:val="00C72A70"/>
    <w:rsid w:val="00C7562B"/>
    <w:rsid w:val="00C76386"/>
    <w:rsid w:val="00C7706B"/>
    <w:rsid w:val="00C805AA"/>
    <w:rsid w:val="00C81641"/>
    <w:rsid w:val="00C84B64"/>
    <w:rsid w:val="00C8558B"/>
    <w:rsid w:val="00C86011"/>
    <w:rsid w:val="00C87364"/>
    <w:rsid w:val="00C904EE"/>
    <w:rsid w:val="00C91652"/>
    <w:rsid w:val="00C918F2"/>
    <w:rsid w:val="00C92102"/>
    <w:rsid w:val="00C93FAE"/>
    <w:rsid w:val="00C95121"/>
    <w:rsid w:val="00C95127"/>
    <w:rsid w:val="00C96136"/>
    <w:rsid w:val="00C96D74"/>
    <w:rsid w:val="00C97590"/>
    <w:rsid w:val="00C9782F"/>
    <w:rsid w:val="00CA153B"/>
    <w:rsid w:val="00CA1A81"/>
    <w:rsid w:val="00CA2F56"/>
    <w:rsid w:val="00CA44DD"/>
    <w:rsid w:val="00CA5C75"/>
    <w:rsid w:val="00CA651D"/>
    <w:rsid w:val="00CA6B9C"/>
    <w:rsid w:val="00CB1059"/>
    <w:rsid w:val="00CB18B3"/>
    <w:rsid w:val="00CB1EC1"/>
    <w:rsid w:val="00CB3760"/>
    <w:rsid w:val="00CB42CD"/>
    <w:rsid w:val="00CB4518"/>
    <w:rsid w:val="00CB4C3A"/>
    <w:rsid w:val="00CB4CA6"/>
    <w:rsid w:val="00CB5EE0"/>
    <w:rsid w:val="00CB72CC"/>
    <w:rsid w:val="00CC01BD"/>
    <w:rsid w:val="00CC1CA5"/>
    <w:rsid w:val="00CC398A"/>
    <w:rsid w:val="00CC3AC8"/>
    <w:rsid w:val="00CC62AF"/>
    <w:rsid w:val="00CC7100"/>
    <w:rsid w:val="00CC7170"/>
    <w:rsid w:val="00CC7C5D"/>
    <w:rsid w:val="00CC7F0C"/>
    <w:rsid w:val="00CD18D6"/>
    <w:rsid w:val="00CD1F57"/>
    <w:rsid w:val="00CD2249"/>
    <w:rsid w:val="00CD2BC4"/>
    <w:rsid w:val="00CD42F3"/>
    <w:rsid w:val="00CD4DF2"/>
    <w:rsid w:val="00CD535B"/>
    <w:rsid w:val="00CD5EBC"/>
    <w:rsid w:val="00CD6306"/>
    <w:rsid w:val="00CD652E"/>
    <w:rsid w:val="00CD6DEF"/>
    <w:rsid w:val="00CD725F"/>
    <w:rsid w:val="00CE096B"/>
    <w:rsid w:val="00CE0DAD"/>
    <w:rsid w:val="00CE2991"/>
    <w:rsid w:val="00CE2C35"/>
    <w:rsid w:val="00CE2D45"/>
    <w:rsid w:val="00CE398B"/>
    <w:rsid w:val="00CE3C7E"/>
    <w:rsid w:val="00CE4325"/>
    <w:rsid w:val="00CE648F"/>
    <w:rsid w:val="00CE6495"/>
    <w:rsid w:val="00CE7B9A"/>
    <w:rsid w:val="00CF3178"/>
    <w:rsid w:val="00CF3A85"/>
    <w:rsid w:val="00CF3C78"/>
    <w:rsid w:val="00CF4A41"/>
    <w:rsid w:val="00CF535A"/>
    <w:rsid w:val="00CF5A72"/>
    <w:rsid w:val="00D00176"/>
    <w:rsid w:val="00D002BC"/>
    <w:rsid w:val="00D0049D"/>
    <w:rsid w:val="00D011EF"/>
    <w:rsid w:val="00D027A9"/>
    <w:rsid w:val="00D02D51"/>
    <w:rsid w:val="00D02E5A"/>
    <w:rsid w:val="00D04857"/>
    <w:rsid w:val="00D05173"/>
    <w:rsid w:val="00D05231"/>
    <w:rsid w:val="00D05296"/>
    <w:rsid w:val="00D05B81"/>
    <w:rsid w:val="00D07919"/>
    <w:rsid w:val="00D07ACD"/>
    <w:rsid w:val="00D1195F"/>
    <w:rsid w:val="00D14583"/>
    <w:rsid w:val="00D14901"/>
    <w:rsid w:val="00D152C7"/>
    <w:rsid w:val="00D15DEB"/>
    <w:rsid w:val="00D16312"/>
    <w:rsid w:val="00D176A8"/>
    <w:rsid w:val="00D21B51"/>
    <w:rsid w:val="00D22411"/>
    <w:rsid w:val="00D226FF"/>
    <w:rsid w:val="00D23AEA"/>
    <w:rsid w:val="00D256B0"/>
    <w:rsid w:val="00D27306"/>
    <w:rsid w:val="00D2798E"/>
    <w:rsid w:val="00D30B56"/>
    <w:rsid w:val="00D30F2B"/>
    <w:rsid w:val="00D32259"/>
    <w:rsid w:val="00D32B56"/>
    <w:rsid w:val="00D32DF4"/>
    <w:rsid w:val="00D332C0"/>
    <w:rsid w:val="00D33F9A"/>
    <w:rsid w:val="00D34463"/>
    <w:rsid w:val="00D355C8"/>
    <w:rsid w:val="00D36207"/>
    <w:rsid w:val="00D36F0D"/>
    <w:rsid w:val="00D37B9D"/>
    <w:rsid w:val="00D40B90"/>
    <w:rsid w:val="00D43ACD"/>
    <w:rsid w:val="00D446BF"/>
    <w:rsid w:val="00D44760"/>
    <w:rsid w:val="00D44844"/>
    <w:rsid w:val="00D4506C"/>
    <w:rsid w:val="00D47C6F"/>
    <w:rsid w:val="00D502A8"/>
    <w:rsid w:val="00D505C8"/>
    <w:rsid w:val="00D51130"/>
    <w:rsid w:val="00D52E68"/>
    <w:rsid w:val="00D5456B"/>
    <w:rsid w:val="00D54596"/>
    <w:rsid w:val="00D56E64"/>
    <w:rsid w:val="00D570B2"/>
    <w:rsid w:val="00D654AE"/>
    <w:rsid w:val="00D6581E"/>
    <w:rsid w:val="00D65C7D"/>
    <w:rsid w:val="00D66EE9"/>
    <w:rsid w:val="00D70123"/>
    <w:rsid w:val="00D7224F"/>
    <w:rsid w:val="00D72DAB"/>
    <w:rsid w:val="00D72F72"/>
    <w:rsid w:val="00D7356A"/>
    <w:rsid w:val="00D73CA7"/>
    <w:rsid w:val="00D73DFF"/>
    <w:rsid w:val="00D75849"/>
    <w:rsid w:val="00D76915"/>
    <w:rsid w:val="00D82660"/>
    <w:rsid w:val="00D859AF"/>
    <w:rsid w:val="00D8672B"/>
    <w:rsid w:val="00D87E58"/>
    <w:rsid w:val="00D917E2"/>
    <w:rsid w:val="00D92757"/>
    <w:rsid w:val="00D9291A"/>
    <w:rsid w:val="00D92982"/>
    <w:rsid w:val="00D937C3"/>
    <w:rsid w:val="00D95D7C"/>
    <w:rsid w:val="00D971A6"/>
    <w:rsid w:val="00D97DDF"/>
    <w:rsid w:val="00D97F4C"/>
    <w:rsid w:val="00DA0121"/>
    <w:rsid w:val="00DA1C97"/>
    <w:rsid w:val="00DA1E0F"/>
    <w:rsid w:val="00DA2531"/>
    <w:rsid w:val="00DA281D"/>
    <w:rsid w:val="00DA352E"/>
    <w:rsid w:val="00DA4147"/>
    <w:rsid w:val="00DA53FC"/>
    <w:rsid w:val="00DA616D"/>
    <w:rsid w:val="00DA7A71"/>
    <w:rsid w:val="00DA7C9D"/>
    <w:rsid w:val="00DB0326"/>
    <w:rsid w:val="00DB23E1"/>
    <w:rsid w:val="00DB2B66"/>
    <w:rsid w:val="00DB50D4"/>
    <w:rsid w:val="00DB68DB"/>
    <w:rsid w:val="00DB6A66"/>
    <w:rsid w:val="00DB72D9"/>
    <w:rsid w:val="00DC006A"/>
    <w:rsid w:val="00DC018F"/>
    <w:rsid w:val="00DC07D3"/>
    <w:rsid w:val="00DC13E3"/>
    <w:rsid w:val="00DC19F1"/>
    <w:rsid w:val="00DC2034"/>
    <w:rsid w:val="00DC38F8"/>
    <w:rsid w:val="00DC474E"/>
    <w:rsid w:val="00DC543D"/>
    <w:rsid w:val="00DC5DF6"/>
    <w:rsid w:val="00DC78AB"/>
    <w:rsid w:val="00DD0AE5"/>
    <w:rsid w:val="00DD0C59"/>
    <w:rsid w:val="00DD2819"/>
    <w:rsid w:val="00DD2B78"/>
    <w:rsid w:val="00DD4848"/>
    <w:rsid w:val="00DD4A8D"/>
    <w:rsid w:val="00DD6F6E"/>
    <w:rsid w:val="00DD795D"/>
    <w:rsid w:val="00DE024C"/>
    <w:rsid w:val="00DE0DF5"/>
    <w:rsid w:val="00DE3A4E"/>
    <w:rsid w:val="00DE42F0"/>
    <w:rsid w:val="00DE6746"/>
    <w:rsid w:val="00DE74D0"/>
    <w:rsid w:val="00DF0300"/>
    <w:rsid w:val="00DF05BD"/>
    <w:rsid w:val="00DF11E9"/>
    <w:rsid w:val="00DF4340"/>
    <w:rsid w:val="00DF5A38"/>
    <w:rsid w:val="00DF6085"/>
    <w:rsid w:val="00DF66AC"/>
    <w:rsid w:val="00DF7A43"/>
    <w:rsid w:val="00E014DD"/>
    <w:rsid w:val="00E019DD"/>
    <w:rsid w:val="00E01E2B"/>
    <w:rsid w:val="00E020C4"/>
    <w:rsid w:val="00E02B5B"/>
    <w:rsid w:val="00E02B89"/>
    <w:rsid w:val="00E03154"/>
    <w:rsid w:val="00E03FA9"/>
    <w:rsid w:val="00E0435D"/>
    <w:rsid w:val="00E070C6"/>
    <w:rsid w:val="00E10A27"/>
    <w:rsid w:val="00E11488"/>
    <w:rsid w:val="00E11C62"/>
    <w:rsid w:val="00E124D4"/>
    <w:rsid w:val="00E126F2"/>
    <w:rsid w:val="00E132B1"/>
    <w:rsid w:val="00E153DF"/>
    <w:rsid w:val="00E156FE"/>
    <w:rsid w:val="00E16D8E"/>
    <w:rsid w:val="00E172B5"/>
    <w:rsid w:val="00E2293C"/>
    <w:rsid w:val="00E24C05"/>
    <w:rsid w:val="00E26092"/>
    <w:rsid w:val="00E26A5F"/>
    <w:rsid w:val="00E303FF"/>
    <w:rsid w:val="00E30715"/>
    <w:rsid w:val="00E31474"/>
    <w:rsid w:val="00E31769"/>
    <w:rsid w:val="00E359FB"/>
    <w:rsid w:val="00E36F47"/>
    <w:rsid w:val="00E3701F"/>
    <w:rsid w:val="00E41F18"/>
    <w:rsid w:val="00E43411"/>
    <w:rsid w:val="00E43471"/>
    <w:rsid w:val="00E440CD"/>
    <w:rsid w:val="00E44BA0"/>
    <w:rsid w:val="00E47316"/>
    <w:rsid w:val="00E47E75"/>
    <w:rsid w:val="00E50BCF"/>
    <w:rsid w:val="00E52D4C"/>
    <w:rsid w:val="00E55073"/>
    <w:rsid w:val="00E55984"/>
    <w:rsid w:val="00E56DBE"/>
    <w:rsid w:val="00E57FA3"/>
    <w:rsid w:val="00E60787"/>
    <w:rsid w:val="00E62791"/>
    <w:rsid w:val="00E6293E"/>
    <w:rsid w:val="00E63BB6"/>
    <w:rsid w:val="00E644C3"/>
    <w:rsid w:val="00E64C59"/>
    <w:rsid w:val="00E655FA"/>
    <w:rsid w:val="00E65A00"/>
    <w:rsid w:val="00E6647B"/>
    <w:rsid w:val="00E67196"/>
    <w:rsid w:val="00E71349"/>
    <w:rsid w:val="00E717D8"/>
    <w:rsid w:val="00E7211D"/>
    <w:rsid w:val="00E728FB"/>
    <w:rsid w:val="00E81D5D"/>
    <w:rsid w:val="00E82C49"/>
    <w:rsid w:val="00E83B2D"/>
    <w:rsid w:val="00E84C7F"/>
    <w:rsid w:val="00E84FB7"/>
    <w:rsid w:val="00E87FD3"/>
    <w:rsid w:val="00E90E62"/>
    <w:rsid w:val="00E91233"/>
    <w:rsid w:val="00E91980"/>
    <w:rsid w:val="00E922E3"/>
    <w:rsid w:val="00E92A4E"/>
    <w:rsid w:val="00E92F8B"/>
    <w:rsid w:val="00E939B9"/>
    <w:rsid w:val="00E93D2B"/>
    <w:rsid w:val="00E93FB0"/>
    <w:rsid w:val="00E947CF"/>
    <w:rsid w:val="00E95758"/>
    <w:rsid w:val="00E95BEF"/>
    <w:rsid w:val="00E96C26"/>
    <w:rsid w:val="00E97CF5"/>
    <w:rsid w:val="00EA0548"/>
    <w:rsid w:val="00EA0B04"/>
    <w:rsid w:val="00EA161E"/>
    <w:rsid w:val="00EA2ABF"/>
    <w:rsid w:val="00EA2BBC"/>
    <w:rsid w:val="00EA371A"/>
    <w:rsid w:val="00EA5A6A"/>
    <w:rsid w:val="00EA5E38"/>
    <w:rsid w:val="00EA6EA0"/>
    <w:rsid w:val="00EB0E23"/>
    <w:rsid w:val="00EB7A2F"/>
    <w:rsid w:val="00EB7DCA"/>
    <w:rsid w:val="00EC0D38"/>
    <w:rsid w:val="00EC2D13"/>
    <w:rsid w:val="00EC3881"/>
    <w:rsid w:val="00EC5771"/>
    <w:rsid w:val="00ED0AC1"/>
    <w:rsid w:val="00ED19AD"/>
    <w:rsid w:val="00ED3ACE"/>
    <w:rsid w:val="00ED429C"/>
    <w:rsid w:val="00ED5A31"/>
    <w:rsid w:val="00ED71BE"/>
    <w:rsid w:val="00ED7446"/>
    <w:rsid w:val="00EE24AD"/>
    <w:rsid w:val="00EE41AF"/>
    <w:rsid w:val="00EE4460"/>
    <w:rsid w:val="00EE5236"/>
    <w:rsid w:val="00EE7462"/>
    <w:rsid w:val="00EE7701"/>
    <w:rsid w:val="00EF0263"/>
    <w:rsid w:val="00EF4019"/>
    <w:rsid w:val="00EF5159"/>
    <w:rsid w:val="00EF554F"/>
    <w:rsid w:val="00F01847"/>
    <w:rsid w:val="00F02945"/>
    <w:rsid w:val="00F05385"/>
    <w:rsid w:val="00F054A2"/>
    <w:rsid w:val="00F07D24"/>
    <w:rsid w:val="00F1050C"/>
    <w:rsid w:val="00F10E94"/>
    <w:rsid w:val="00F13423"/>
    <w:rsid w:val="00F149FE"/>
    <w:rsid w:val="00F1504D"/>
    <w:rsid w:val="00F165E9"/>
    <w:rsid w:val="00F16722"/>
    <w:rsid w:val="00F21E10"/>
    <w:rsid w:val="00F22430"/>
    <w:rsid w:val="00F2261D"/>
    <w:rsid w:val="00F23343"/>
    <w:rsid w:val="00F23D0E"/>
    <w:rsid w:val="00F23ED4"/>
    <w:rsid w:val="00F244BF"/>
    <w:rsid w:val="00F2489D"/>
    <w:rsid w:val="00F24F8D"/>
    <w:rsid w:val="00F27063"/>
    <w:rsid w:val="00F301D9"/>
    <w:rsid w:val="00F31305"/>
    <w:rsid w:val="00F31BD2"/>
    <w:rsid w:val="00F322DB"/>
    <w:rsid w:val="00F341F5"/>
    <w:rsid w:val="00F371C1"/>
    <w:rsid w:val="00F37D4D"/>
    <w:rsid w:val="00F43D9E"/>
    <w:rsid w:val="00F43E5A"/>
    <w:rsid w:val="00F446C4"/>
    <w:rsid w:val="00F4523F"/>
    <w:rsid w:val="00F457CA"/>
    <w:rsid w:val="00F46C67"/>
    <w:rsid w:val="00F4744A"/>
    <w:rsid w:val="00F474F7"/>
    <w:rsid w:val="00F51D3D"/>
    <w:rsid w:val="00F520F2"/>
    <w:rsid w:val="00F521DB"/>
    <w:rsid w:val="00F52915"/>
    <w:rsid w:val="00F531EC"/>
    <w:rsid w:val="00F55A6B"/>
    <w:rsid w:val="00F565CE"/>
    <w:rsid w:val="00F604D6"/>
    <w:rsid w:val="00F604F6"/>
    <w:rsid w:val="00F62F50"/>
    <w:rsid w:val="00F658A2"/>
    <w:rsid w:val="00F7013B"/>
    <w:rsid w:val="00F70C3F"/>
    <w:rsid w:val="00F7179A"/>
    <w:rsid w:val="00F71FCC"/>
    <w:rsid w:val="00F72E4D"/>
    <w:rsid w:val="00F737F0"/>
    <w:rsid w:val="00F756DF"/>
    <w:rsid w:val="00F77E89"/>
    <w:rsid w:val="00F83FC6"/>
    <w:rsid w:val="00F842F8"/>
    <w:rsid w:val="00F85331"/>
    <w:rsid w:val="00F86E02"/>
    <w:rsid w:val="00F8752A"/>
    <w:rsid w:val="00F87FDE"/>
    <w:rsid w:val="00F90344"/>
    <w:rsid w:val="00F91D24"/>
    <w:rsid w:val="00F92356"/>
    <w:rsid w:val="00F929FD"/>
    <w:rsid w:val="00F93863"/>
    <w:rsid w:val="00F93CF0"/>
    <w:rsid w:val="00F9458D"/>
    <w:rsid w:val="00F94B4E"/>
    <w:rsid w:val="00F94D9F"/>
    <w:rsid w:val="00F960B1"/>
    <w:rsid w:val="00FA0067"/>
    <w:rsid w:val="00FA143A"/>
    <w:rsid w:val="00FA16A5"/>
    <w:rsid w:val="00FA1AB7"/>
    <w:rsid w:val="00FA526A"/>
    <w:rsid w:val="00FA5FD7"/>
    <w:rsid w:val="00FA62A5"/>
    <w:rsid w:val="00FA681A"/>
    <w:rsid w:val="00FA686D"/>
    <w:rsid w:val="00FA74B4"/>
    <w:rsid w:val="00FB1D57"/>
    <w:rsid w:val="00FB2CF8"/>
    <w:rsid w:val="00FB3E57"/>
    <w:rsid w:val="00FB4FA7"/>
    <w:rsid w:val="00FB76C3"/>
    <w:rsid w:val="00FC1AC3"/>
    <w:rsid w:val="00FC420B"/>
    <w:rsid w:val="00FC4A96"/>
    <w:rsid w:val="00FC611A"/>
    <w:rsid w:val="00FC6524"/>
    <w:rsid w:val="00FD0130"/>
    <w:rsid w:val="00FD103A"/>
    <w:rsid w:val="00FD1851"/>
    <w:rsid w:val="00FD28AF"/>
    <w:rsid w:val="00FD4025"/>
    <w:rsid w:val="00FD4F13"/>
    <w:rsid w:val="00FD6E8C"/>
    <w:rsid w:val="00FE0AC8"/>
    <w:rsid w:val="00FE164A"/>
    <w:rsid w:val="00FE1F51"/>
    <w:rsid w:val="00FE4365"/>
    <w:rsid w:val="00FE7D13"/>
    <w:rsid w:val="00FF2D44"/>
    <w:rsid w:val="00FF6F6A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56C723"/>
  <w15:docId w15:val="{FABFE77C-310D-4EC5-B679-6D3888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D3"/>
    <w:pPr>
      <w:spacing w:afterLines="110" w:after="11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19AD"/>
    <w:pPr>
      <w:keepNext/>
      <w:keepLines/>
      <w:contextualSpacing/>
      <w:jc w:val="center"/>
      <w:outlineLvl w:val="0"/>
    </w:pPr>
    <w:rPr>
      <w:rFonts w:eastAsia="Times New Roman"/>
      <w:b/>
      <w:caps/>
      <w:color w:val="00009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9AD"/>
    <w:pPr>
      <w:keepNext/>
      <w:keepLines/>
      <w:contextualSpacing/>
      <w:jc w:val="center"/>
      <w:outlineLvl w:val="1"/>
    </w:pPr>
    <w:rPr>
      <w:rFonts w:eastAsia="Times New Roman"/>
      <w:b/>
      <w:color w:val="000099"/>
      <w:szCs w:val="22"/>
    </w:rPr>
  </w:style>
  <w:style w:type="paragraph" w:styleId="Heading3">
    <w:name w:val="heading 3"/>
    <w:basedOn w:val="Normal"/>
    <w:next w:val="Normal"/>
    <w:link w:val="Heading3Char"/>
    <w:rsid w:val="00FA16A5"/>
    <w:pPr>
      <w:keepNext/>
      <w:keepLines/>
      <w:spacing w:after="264"/>
      <w:contextualSpacing/>
      <w:jc w:val="center"/>
      <w:outlineLvl w:val="2"/>
    </w:pPr>
    <w:rPr>
      <w:rFonts w:eastAsia="Times New Roman"/>
      <w:b/>
      <w:color w:val="0000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19AD"/>
    <w:pPr>
      <w:keepNext/>
      <w:keepLines/>
      <w:contextualSpacing/>
      <w:jc w:val="center"/>
      <w:outlineLvl w:val="3"/>
    </w:pPr>
    <w:rPr>
      <w:rFonts w:eastAsia="Times New Roman"/>
      <w:b/>
      <w:color w:val="00009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19AD"/>
    <w:pPr>
      <w:keepNext/>
      <w:keepLines/>
      <w:contextualSpacing/>
      <w:jc w:val="center"/>
      <w:outlineLvl w:val="4"/>
    </w:pPr>
    <w:rPr>
      <w:rFonts w:eastAsia="Times New Roman"/>
      <w:b/>
      <w:color w:val="0000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1A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7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4B4"/>
  </w:style>
  <w:style w:type="paragraph" w:styleId="Footer">
    <w:name w:val="footer"/>
    <w:basedOn w:val="Normal"/>
    <w:link w:val="FooterChar"/>
    <w:uiPriority w:val="99"/>
    <w:unhideWhenUsed/>
    <w:rsid w:val="00FA7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B4"/>
  </w:style>
  <w:style w:type="character" w:styleId="CommentReference">
    <w:name w:val="annotation reference"/>
    <w:basedOn w:val="DefaultParagraphFont"/>
    <w:uiPriority w:val="99"/>
    <w:semiHidden/>
    <w:unhideWhenUsed/>
    <w:rsid w:val="003C4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D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17C0"/>
    <w:rPr>
      <w:color w:val="808080"/>
    </w:rPr>
  </w:style>
  <w:style w:type="table" w:styleId="TableGrid">
    <w:name w:val="Table Grid"/>
    <w:basedOn w:val="TableNormal"/>
    <w:uiPriority w:val="59"/>
    <w:rsid w:val="009C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228EA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28EA"/>
  </w:style>
  <w:style w:type="paragraph" w:styleId="NoSpacing">
    <w:name w:val="No Spacing"/>
    <w:basedOn w:val="Normal"/>
    <w:uiPriority w:val="1"/>
    <w:qFormat/>
    <w:rsid w:val="00D37B9D"/>
    <w:pPr>
      <w:spacing w:afterLines="0" w:after="0"/>
    </w:pPr>
  </w:style>
  <w:style w:type="character" w:customStyle="1" w:styleId="Heading3Char">
    <w:name w:val="Heading 3 Char"/>
    <w:basedOn w:val="DefaultParagraphFont"/>
    <w:link w:val="Heading3"/>
    <w:rsid w:val="00FA16A5"/>
    <w:rPr>
      <w:rFonts w:eastAsia="Times New Roman"/>
      <w:b/>
      <w:color w:val="000099"/>
    </w:rPr>
  </w:style>
  <w:style w:type="paragraph" w:styleId="Title">
    <w:name w:val="Title"/>
    <w:basedOn w:val="Normal"/>
    <w:next w:val="Normal"/>
    <w:link w:val="TitleChar"/>
    <w:uiPriority w:val="10"/>
    <w:qFormat/>
    <w:rsid w:val="00ED19AD"/>
    <w:pPr>
      <w:keepNext/>
      <w:keepLines/>
      <w:jc w:val="center"/>
      <w:outlineLvl w:val="0"/>
    </w:pPr>
    <w:rPr>
      <w:rFonts w:eastAsia="Times New Roman"/>
      <w:b/>
      <w:iCs/>
      <w:color w:val="000066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D19AD"/>
    <w:rPr>
      <w:rFonts w:eastAsia="Times New Roman"/>
      <w:b/>
      <w:iCs/>
      <w:color w:val="00006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D19AD"/>
    <w:rPr>
      <w:rFonts w:eastAsia="Times New Roman"/>
      <w:b/>
      <w:caps/>
      <w:color w:val="000099"/>
    </w:rPr>
  </w:style>
  <w:style w:type="character" w:customStyle="1" w:styleId="Heading2Char">
    <w:name w:val="Heading 2 Char"/>
    <w:basedOn w:val="DefaultParagraphFont"/>
    <w:link w:val="Heading2"/>
    <w:uiPriority w:val="9"/>
    <w:rsid w:val="00ED19AD"/>
    <w:rPr>
      <w:rFonts w:eastAsia="Times New Roman"/>
      <w:b/>
      <w:color w:val="000099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19AD"/>
    <w:rPr>
      <w:rFonts w:eastAsia="Times New Roman"/>
      <w:b/>
      <w:color w:val="000099"/>
    </w:rPr>
  </w:style>
  <w:style w:type="character" w:customStyle="1" w:styleId="Heading5Char">
    <w:name w:val="Heading 5 Char"/>
    <w:basedOn w:val="DefaultParagraphFont"/>
    <w:link w:val="Heading5"/>
    <w:uiPriority w:val="9"/>
    <w:rsid w:val="00ED19AD"/>
    <w:rPr>
      <w:rFonts w:eastAsia="Times New Roman"/>
      <w:b/>
      <w:color w:val="000099"/>
    </w:rPr>
  </w:style>
  <w:style w:type="paragraph" w:styleId="Quote">
    <w:name w:val="Quote"/>
    <w:basedOn w:val="Normal"/>
    <w:next w:val="Normal"/>
    <w:link w:val="QuoteChar"/>
    <w:uiPriority w:val="29"/>
    <w:qFormat/>
    <w:rsid w:val="005414D3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5414D3"/>
  </w:style>
  <w:style w:type="paragraph" w:customStyle="1" w:styleId="SignatureLines">
    <w:name w:val="Signature Lines"/>
    <w:basedOn w:val="NoSpacing"/>
    <w:qFormat/>
    <w:rsid w:val="008976D1"/>
  </w:style>
  <w:style w:type="paragraph" w:customStyle="1" w:styleId="NormalEnd">
    <w:name w:val="Normal End"/>
    <w:basedOn w:val="Normal"/>
    <w:next w:val="Line"/>
    <w:qFormat/>
    <w:rsid w:val="00BA3B1E"/>
    <w:pPr>
      <w:keepNext/>
    </w:pPr>
    <w:rPr>
      <w:color w:val="000000" w:themeColor="text1"/>
    </w:rPr>
  </w:style>
  <w:style w:type="paragraph" w:customStyle="1" w:styleId="Line">
    <w:name w:val="Line"/>
    <w:next w:val="Heading1"/>
    <w:qFormat/>
    <w:rsid w:val="00BC1BAC"/>
    <w:pPr>
      <w:pBdr>
        <w:bottom w:val="single" w:sz="6" w:space="1" w:color="000099"/>
      </w:pBdr>
      <w:spacing w:afterLines="110" w:after="264"/>
      <w:ind w:left="2700" w:right="2700"/>
      <w:jc w:val="center"/>
    </w:pPr>
    <w:rPr>
      <w:rFonts w:eastAsia="Times New Roman"/>
      <w:color w:val="000099"/>
    </w:rPr>
  </w:style>
  <w:style w:type="table" w:customStyle="1" w:styleId="TableGrid1">
    <w:name w:val="Table Grid1"/>
    <w:basedOn w:val="TableNormal"/>
    <w:next w:val="TableGrid"/>
    <w:uiPriority w:val="59"/>
    <w:rsid w:val="00C609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kushner\Documents\Custom%20Office%20Templates\Endgame%20-%20Numbered%20Paragraph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22CF4DAF024B66A28573B550240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A02C9-1D83-48B7-8712-DD935DD6522B}"/>
      </w:docPartPr>
      <w:docPartBody>
        <w:p w:rsidR="00A966AB" w:rsidRDefault="00A966AB" w:rsidP="00A966AB">
          <w:pPr>
            <w:pStyle w:val="D522CF4DAF024B66A28573B550240F8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554492B7C440691C8CA3BA89D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57DE-169F-484B-BCEA-6277563AA169}"/>
      </w:docPartPr>
      <w:docPartBody>
        <w:p w:rsidR="00A966AB" w:rsidRDefault="00A966AB" w:rsidP="00A966AB">
          <w:pPr>
            <w:pStyle w:val="486554492B7C440691C8CA3BA89DD41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307AFB1DB46ABB63D56214EFA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1628-874D-4E08-8D43-0F473E8B98C4}"/>
      </w:docPartPr>
      <w:docPartBody>
        <w:p w:rsidR="00A966AB" w:rsidRDefault="00A966AB" w:rsidP="00A966AB">
          <w:pPr>
            <w:pStyle w:val="371307AFB1DB46ABB63D56214EFA53A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AB"/>
    <w:rsid w:val="00A966AB"/>
    <w:rsid w:val="00D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6AB"/>
    <w:rPr>
      <w:color w:val="808080"/>
    </w:rPr>
  </w:style>
  <w:style w:type="paragraph" w:customStyle="1" w:styleId="D522CF4DAF024B66A28573B550240F82">
    <w:name w:val="D522CF4DAF024B66A28573B550240F82"/>
    <w:rsid w:val="00A966AB"/>
  </w:style>
  <w:style w:type="paragraph" w:customStyle="1" w:styleId="486554492B7C440691C8CA3BA89DD411">
    <w:name w:val="486554492B7C440691C8CA3BA89DD411"/>
    <w:rsid w:val="00A966AB"/>
  </w:style>
  <w:style w:type="paragraph" w:customStyle="1" w:styleId="371307AFB1DB46ABB63D56214EFA53A9">
    <w:name w:val="371307AFB1DB46ABB63D56214EFA53A9"/>
    <w:rsid w:val="00A96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  <wetp:taskpane dockstate="right" visibility="0" width="350" row="6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64CBF78-7853-495D-83EF-7A0CC1464F4E}">
  <we:reference id="05c2e1c9-3e1d-406e-9a91-e9ac64854110" version="1.0.0.0" store="\\Kc-srv-002\shared\Client Files\CURRENT\Craig, Mike (ByteLaunch)\ENDGAME" storeType="Filesystem"/>
  <we:alternateReferences/>
  <we:properties>
    <we:property name="questions" value="[{&quot;label&quot;:&quot;What short name should this employer be referred to as?&quot;,&quot;id&quot;:&quot;text_company_shor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This is the short name that will appear throughout the document. For example, Zion Delivery Service, Inc. might be \&quot;ZDS.\&quot; Or Joimax, Inc. would be \&quot;Joimax.\&quot; And so forth.&lt;/span&gt;&lt;/p&gt;&quot;}]"/>
    <we:property name="template" value="{&quot;name&quot;:&quot;Handbook Exhibit B (Email Addendum)&quot;,&quot;id&quot;:&quot;handbook_exhibit_b_email_addendum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BCB0666-0061-48C3-BE06-215C1BB44D7E}">
  <we:reference id="05c2e1c9-3e1d-406e-9a91-e9ac64854143" version="1.0.0.2" store="\\MBK-WKS-018\Dropbox" storeType="Filesystem"/>
  <we:alternateReferences/>
  <we:properties>
    <we:property name="questions" value="[{&quot;label&quot;:&quot;What short name should this employer be referred to as?&quot;,&quot;id&quot;:&quot;text_company_shor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This is the short name that will appear throughout the document. For example, Zion Delivery Service, Inc. might be \&quot;ZDS.\&quot; Or Joimax, Inc. would be \&quot;Joimax.\&quot; And so forth.&lt;/span&gt;&lt;/p&gt;&quot;}]"/>
    <we:property name="template" value="{&quot;name&quot;:&quot;Employee Handbook - Ex E - Workplace Violence Prevention Plan&quot;,&quot;id&quot;:&quot;employee_handbook_ex_e_workplace_violence_prevention_plan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20807-58CE-4D1F-B894-B87DF1AE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Endgame - Numbered Paragraphs.dotx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B. Kushner, Esq.</dc:creator>
  <cp:lastModifiedBy>Michael Kushner</cp:lastModifiedBy>
  <cp:revision>5</cp:revision>
  <dcterms:created xsi:type="dcterms:W3CDTF">2025-01-24T16:38:00Z</dcterms:created>
  <dcterms:modified xsi:type="dcterms:W3CDTF">2025-01-24T16:52:00Z</dcterms:modified>
</cp:coreProperties>
</file>